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06804" w14:textId="572AB902" w:rsidR="003744CF" w:rsidRPr="006A19B0" w:rsidRDefault="003744CF" w:rsidP="00604600">
      <w:pPr>
        <w:suppressAutoHyphen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</w:rPr>
      </w:pPr>
      <w:r w:rsidRPr="006A19B0">
        <w:rPr>
          <w:rFonts w:asciiTheme="minorHAnsi" w:hAnsiTheme="minorHAnsi" w:cstheme="minorHAnsi"/>
          <w:kern w:val="3"/>
        </w:rPr>
        <w:t>Załącznik nr</w:t>
      </w:r>
      <w:r w:rsidR="00F97395">
        <w:rPr>
          <w:rFonts w:asciiTheme="minorHAnsi" w:hAnsiTheme="minorHAnsi" w:cstheme="minorHAnsi"/>
          <w:kern w:val="3"/>
        </w:rPr>
        <w:t xml:space="preserve"> 3</w:t>
      </w:r>
      <w:r w:rsidR="00604600" w:rsidRPr="006A19B0">
        <w:rPr>
          <w:rFonts w:asciiTheme="minorHAnsi" w:hAnsiTheme="minorHAnsi" w:cstheme="minorHAnsi"/>
          <w:kern w:val="3"/>
        </w:rPr>
        <w:t xml:space="preserve"> </w:t>
      </w:r>
      <w:r w:rsidRPr="006A19B0">
        <w:rPr>
          <w:rFonts w:asciiTheme="minorHAnsi" w:hAnsiTheme="minorHAnsi" w:cstheme="minorHAnsi"/>
          <w:kern w:val="3"/>
        </w:rPr>
        <w:t>do REGULAMIN REKRUTACJI I UCZESTNICTWA W PROJEKCIE</w:t>
      </w:r>
    </w:p>
    <w:p w14:paraId="040F1F3A" w14:textId="4D5D0824" w:rsidR="0005582A" w:rsidRPr="006A19B0" w:rsidRDefault="003744CF" w:rsidP="00604600">
      <w:pPr>
        <w:suppressAutoHyphen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</w:rPr>
      </w:pPr>
      <w:r w:rsidRPr="006A19B0">
        <w:rPr>
          <w:rFonts w:asciiTheme="minorHAnsi" w:hAnsiTheme="minorHAnsi" w:cstheme="minorHAnsi"/>
          <w:kern w:val="3"/>
        </w:rPr>
        <w:t>„</w:t>
      </w:r>
      <w:r w:rsidR="00390F87" w:rsidRPr="006A19B0">
        <w:rPr>
          <w:rFonts w:asciiTheme="minorHAnsi" w:hAnsiTheme="minorHAnsi" w:cstheme="minorHAnsi"/>
          <w:kern w:val="3"/>
        </w:rPr>
        <w:t>Rozwój edukacji włączającej w szkołach podstawowych w Gminie Łęczyce</w:t>
      </w:r>
      <w:r w:rsidRPr="006A19B0">
        <w:rPr>
          <w:rFonts w:asciiTheme="minorHAnsi" w:hAnsiTheme="minorHAnsi" w:cstheme="minorHAnsi"/>
          <w:kern w:val="3"/>
        </w:rPr>
        <w:t>”</w:t>
      </w:r>
      <w:r w:rsidR="00604600" w:rsidRPr="006A19B0">
        <w:rPr>
          <w:rFonts w:asciiTheme="minorHAnsi" w:hAnsiTheme="minorHAnsi" w:cstheme="minorHAnsi"/>
          <w:kern w:val="3"/>
        </w:rPr>
        <w:t xml:space="preserve"> </w:t>
      </w:r>
      <w:r w:rsidRPr="006A19B0">
        <w:rPr>
          <w:rFonts w:asciiTheme="minorHAnsi" w:hAnsiTheme="minorHAnsi" w:cstheme="minorHAnsi"/>
          <w:kern w:val="3"/>
        </w:rPr>
        <w:t xml:space="preserve"> </w:t>
      </w:r>
    </w:p>
    <w:p w14:paraId="40942F36" w14:textId="21F71B0D" w:rsidR="003744CF" w:rsidRPr="006A19B0" w:rsidRDefault="003744CF" w:rsidP="00604600">
      <w:pPr>
        <w:suppressAutoHyphen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</w:rPr>
      </w:pPr>
      <w:r w:rsidRPr="006A19B0">
        <w:rPr>
          <w:rFonts w:asciiTheme="minorHAnsi" w:hAnsiTheme="minorHAnsi" w:cstheme="minorHAnsi"/>
          <w:kern w:val="3"/>
        </w:rPr>
        <w:t xml:space="preserve">o nr </w:t>
      </w:r>
      <w:r w:rsidR="0064458C" w:rsidRPr="006A19B0">
        <w:rPr>
          <w:rFonts w:asciiTheme="minorHAnsi" w:hAnsiTheme="minorHAnsi" w:cstheme="minorHAnsi"/>
          <w:kern w:val="3"/>
        </w:rPr>
        <w:t>FEPM.05.08-IZ.00-</w:t>
      </w:r>
      <w:r w:rsidR="00390F87" w:rsidRPr="006A19B0">
        <w:rPr>
          <w:rFonts w:asciiTheme="minorHAnsi" w:hAnsiTheme="minorHAnsi" w:cstheme="minorHAnsi"/>
          <w:kern w:val="3"/>
        </w:rPr>
        <w:t>0008</w:t>
      </w:r>
      <w:r w:rsidR="0064458C" w:rsidRPr="006A19B0">
        <w:rPr>
          <w:rFonts w:asciiTheme="minorHAnsi" w:hAnsiTheme="minorHAnsi" w:cstheme="minorHAnsi"/>
          <w:kern w:val="3"/>
        </w:rPr>
        <w:t>/23</w:t>
      </w:r>
    </w:p>
    <w:p w14:paraId="40CCF601" w14:textId="77777777" w:rsidR="00604600" w:rsidRPr="006A19B0" w:rsidRDefault="00604600" w:rsidP="00604600">
      <w:pPr>
        <w:suppressAutoHyphen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  <w:sz w:val="16"/>
          <w:szCs w:val="16"/>
        </w:rPr>
      </w:pPr>
    </w:p>
    <w:p w14:paraId="07C9EF1E" w14:textId="1667AE18" w:rsidR="0005582A" w:rsidRPr="00417EB8" w:rsidRDefault="0005582A" w:rsidP="0005582A">
      <w:pPr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</w:rPr>
      </w:pPr>
      <w:r w:rsidRPr="00417EB8">
        <w:rPr>
          <w:rFonts w:asciiTheme="minorHAnsi" w:hAnsiTheme="minorHAnsi" w:cstheme="minorHAnsi"/>
          <w:kern w:val="3"/>
        </w:rPr>
        <w:t>Data wpływu: ………………………………………</w:t>
      </w:r>
    </w:p>
    <w:p w14:paraId="521113B8" w14:textId="73243C99" w:rsidR="0005582A" w:rsidRPr="00417EB8" w:rsidRDefault="0005582A" w:rsidP="0005582A">
      <w:pPr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</w:rPr>
      </w:pPr>
      <w:r w:rsidRPr="00417EB8">
        <w:rPr>
          <w:rFonts w:asciiTheme="minorHAnsi" w:hAnsiTheme="minorHAnsi" w:cstheme="minorHAnsi"/>
          <w:kern w:val="3"/>
        </w:rPr>
        <w:tab/>
        <w:t>(wypełnia Komisja Rekrutacyjna)</w:t>
      </w:r>
    </w:p>
    <w:p w14:paraId="00D26B38" w14:textId="77777777" w:rsidR="00C00BE0" w:rsidRPr="006A19B0" w:rsidRDefault="00C00BE0" w:rsidP="00604600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148B49DE" w14:textId="65120EE6" w:rsidR="00534236" w:rsidRPr="006A19B0" w:rsidRDefault="00640E42" w:rsidP="00604600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6A19B0">
        <w:rPr>
          <w:rFonts w:asciiTheme="minorHAnsi" w:hAnsiTheme="minorHAnsi" w:cstheme="minorHAnsi"/>
          <w:b/>
        </w:rPr>
        <w:t>FORMULARZ REKRUTACYJNY</w:t>
      </w:r>
    </w:p>
    <w:p w14:paraId="3E9D7DF3" w14:textId="4632E6B1" w:rsidR="00534236" w:rsidRPr="006A19B0" w:rsidRDefault="00534236" w:rsidP="00604600">
      <w:pPr>
        <w:spacing w:line="360" w:lineRule="auto"/>
        <w:rPr>
          <w:rFonts w:asciiTheme="minorHAnsi" w:hAnsiTheme="minorHAnsi" w:cstheme="minorHAnsi"/>
          <w:b/>
        </w:rPr>
      </w:pPr>
      <w:r w:rsidRPr="006A19B0">
        <w:rPr>
          <w:rFonts w:asciiTheme="minorHAnsi" w:hAnsiTheme="minorHAnsi" w:cstheme="minorHAnsi"/>
          <w:b/>
        </w:rPr>
        <w:t xml:space="preserve">do udziału </w:t>
      </w:r>
      <w:r w:rsidR="00F97395">
        <w:rPr>
          <w:rFonts w:asciiTheme="minorHAnsi" w:hAnsiTheme="minorHAnsi" w:cstheme="minorHAnsi"/>
          <w:b/>
        </w:rPr>
        <w:t>rodzica</w:t>
      </w:r>
      <w:r w:rsidRPr="006A19B0">
        <w:rPr>
          <w:rFonts w:asciiTheme="minorHAnsi" w:hAnsiTheme="minorHAnsi" w:cstheme="minorHAnsi"/>
          <w:b/>
        </w:rPr>
        <w:t xml:space="preserve"> w projekcie </w:t>
      </w:r>
      <w:bookmarkStart w:id="0" w:name="_Hlk166053244"/>
      <w:r w:rsidR="00C45BE8" w:rsidRPr="006A19B0">
        <w:rPr>
          <w:rFonts w:asciiTheme="minorHAnsi" w:hAnsiTheme="minorHAnsi" w:cstheme="minorHAnsi"/>
          <w:b/>
        </w:rPr>
        <w:t>„</w:t>
      </w:r>
      <w:r w:rsidR="00390F87" w:rsidRPr="006A19B0">
        <w:rPr>
          <w:rFonts w:asciiTheme="minorHAnsi" w:hAnsiTheme="minorHAnsi" w:cstheme="minorHAnsi"/>
          <w:b/>
        </w:rPr>
        <w:t>Rozwój edukacji włączającej w szkołach podstawowych w Gminie Łęczyce</w:t>
      </w:r>
      <w:r w:rsidR="00C45BE8" w:rsidRPr="006A19B0">
        <w:rPr>
          <w:rFonts w:asciiTheme="minorHAnsi" w:hAnsiTheme="minorHAnsi" w:cstheme="minorHAnsi"/>
          <w:b/>
        </w:rPr>
        <w:t>”</w:t>
      </w:r>
      <w:r w:rsidR="0064458C" w:rsidRPr="006A19B0">
        <w:rPr>
          <w:rFonts w:asciiTheme="minorHAnsi" w:hAnsiTheme="minorHAnsi" w:cstheme="minorHAnsi"/>
          <w:b/>
        </w:rPr>
        <w:t xml:space="preserve"> (dalej Projekt)</w:t>
      </w:r>
      <w:r w:rsidR="00C45BE8" w:rsidRPr="006A19B0">
        <w:rPr>
          <w:rFonts w:asciiTheme="minorHAnsi" w:hAnsiTheme="minorHAnsi" w:cstheme="minorHAnsi"/>
          <w:b/>
        </w:rPr>
        <w:t xml:space="preserve">, </w:t>
      </w:r>
      <w:bookmarkEnd w:id="0"/>
      <w:r w:rsidRPr="006A19B0">
        <w:rPr>
          <w:rFonts w:asciiTheme="minorHAnsi" w:hAnsiTheme="minorHAnsi" w:cstheme="minorHAnsi"/>
          <w:b/>
        </w:rPr>
        <w:t xml:space="preserve">który realizowany jest przez Gminę </w:t>
      </w:r>
      <w:r w:rsidR="00D03CA1" w:rsidRPr="006A19B0">
        <w:rPr>
          <w:rFonts w:asciiTheme="minorHAnsi" w:hAnsiTheme="minorHAnsi" w:cstheme="minorHAnsi"/>
          <w:b/>
        </w:rPr>
        <w:t>Łęczyce</w:t>
      </w:r>
      <w:r w:rsidR="0005582A" w:rsidRPr="006A19B0">
        <w:rPr>
          <w:rFonts w:asciiTheme="minorHAnsi" w:hAnsiTheme="minorHAnsi" w:cstheme="minorHAnsi"/>
          <w:b/>
        </w:rPr>
        <w:t>.</w:t>
      </w:r>
      <w:r w:rsidR="006B7BA2" w:rsidRPr="006A19B0">
        <w:rPr>
          <w:rFonts w:asciiTheme="minorHAnsi" w:hAnsiTheme="minorHAnsi" w:cstheme="minorHAnsi"/>
          <w:b/>
        </w:rPr>
        <w:t>”</w:t>
      </w:r>
    </w:p>
    <w:p w14:paraId="3AF5A4E0" w14:textId="6E4B9E87" w:rsidR="00534236" w:rsidRPr="006A19B0" w:rsidRDefault="00534236" w:rsidP="00604600">
      <w:pPr>
        <w:spacing w:line="360" w:lineRule="auto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>Projekt współfinansowany jest ze środków Europejskiego Funduszu Społecznego Plus (EFS+), Priorytetu 5 Fundusze europejskie dla silnego Pomorza EFS+, Działania nr 5.</w:t>
      </w:r>
      <w:r w:rsidR="003744CF" w:rsidRPr="006A19B0">
        <w:rPr>
          <w:rFonts w:asciiTheme="minorHAnsi" w:hAnsiTheme="minorHAnsi" w:cstheme="minorHAnsi"/>
        </w:rPr>
        <w:t>8</w:t>
      </w:r>
      <w:r w:rsidRPr="006A19B0">
        <w:rPr>
          <w:rFonts w:asciiTheme="minorHAnsi" w:hAnsiTheme="minorHAnsi" w:cstheme="minorHAnsi"/>
        </w:rPr>
        <w:t xml:space="preserve">. Edukacja </w:t>
      </w:r>
      <w:r w:rsidR="00C45BE8" w:rsidRPr="006A19B0">
        <w:rPr>
          <w:rFonts w:asciiTheme="minorHAnsi" w:hAnsiTheme="minorHAnsi" w:cstheme="minorHAnsi"/>
        </w:rPr>
        <w:t xml:space="preserve">ogólna i zawodowa </w:t>
      </w:r>
      <w:r w:rsidRPr="006A19B0">
        <w:rPr>
          <w:rFonts w:asciiTheme="minorHAnsi" w:hAnsiTheme="minorHAnsi" w:cstheme="minorHAnsi"/>
        </w:rPr>
        <w:t xml:space="preserve">w </w:t>
      </w:r>
      <w:bookmarkStart w:id="1" w:name="_Hlk163124992"/>
      <w:r w:rsidRPr="006A19B0">
        <w:rPr>
          <w:rFonts w:asciiTheme="minorHAnsi" w:hAnsiTheme="minorHAnsi" w:cstheme="minorHAnsi"/>
        </w:rPr>
        <w:t>ramach programu Fundusze Europejskie dla Pomorza 2021-2027</w:t>
      </w:r>
      <w:bookmarkEnd w:id="1"/>
      <w:r w:rsidRPr="006A19B0">
        <w:rPr>
          <w:rFonts w:asciiTheme="minorHAnsi" w:hAnsiTheme="minorHAnsi" w:cstheme="minorHAnsi"/>
        </w:rPr>
        <w:t>.</w:t>
      </w:r>
    </w:p>
    <w:p w14:paraId="433F97A4" w14:textId="77777777" w:rsidR="0005582A" w:rsidRPr="006A19B0" w:rsidRDefault="0005582A" w:rsidP="00604600">
      <w:pPr>
        <w:spacing w:line="360" w:lineRule="auto"/>
        <w:rPr>
          <w:rFonts w:asciiTheme="minorHAnsi" w:hAnsiTheme="minorHAnsi" w:cstheme="minorHAnsi"/>
        </w:rPr>
      </w:pPr>
    </w:p>
    <w:p w14:paraId="60256E38" w14:textId="1A56C5B1" w:rsidR="00DB183A" w:rsidRPr="006A19B0" w:rsidRDefault="00A90409" w:rsidP="00604600">
      <w:pPr>
        <w:spacing w:line="360" w:lineRule="auto"/>
        <w:ind w:right="-2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  <w:b/>
        </w:rPr>
        <w:t xml:space="preserve">I. </w:t>
      </w:r>
      <w:r w:rsidR="00DB183A" w:rsidRPr="006A19B0">
        <w:rPr>
          <w:rFonts w:asciiTheme="minorHAnsi" w:hAnsiTheme="minorHAnsi" w:cstheme="minorHAnsi"/>
          <w:b/>
        </w:rPr>
        <w:t>Imię i nazwisko:</w:t>
      </w:r>
      <w:r w:rsidR="00DB183A" w:rsidRPr="006A19B0">
        <w:rPr>
          <w:rFonts w:asciiTheme="minorHAnsi" w:hAnsiTheme="minorHAnsi" w:cstheme="minorHAnsi"/>
        </w:rPr>
        <w:t xml:space="preserve"> ………</w:t>
      </w:r>
      <w:r w:rsidR="003E4B55" w:rsidRPr="006A19B0">
        <w:rPr>
          <w:rFonts w:asciiTheme="minorHAnsi" w:hAnsiTheme="minorHAnsi" w:cstheme="minorHAnsi"/>
        </w:rPr>
        <w:t>…………..</w:t>
      </w:r>
      <w:r w:rsidR="00DB183A" w:rsidRPr="006A19B0">
        <w:rPr>
          <w:rFonts w:asciiTheme="minorHAnsi" w:hAnsiTheme="minorHAnsi" w:cstheme="minorHAnsi"/>
        </w:rPr>
        <w:t>…………………………………………………….……………………………………</w:t>
      </w:r>
    </w:p>
    <w:p w14:paraId="170244D2" w14:textId="39579E71" w:rsidR="00DB183A" w:rsidRPr="006A19B0" w:rsidRDefault="00F97395" w:rsidP="00604600">
      <w:pPr>
        <w:spacing w:line="360" w:lineRule="auto"/>
        <w:rPr>
          <w:rFonts w:asciiTheme="minorHAnsi" w:hAnsiTheme="minorHAnsi" w:cstheme="minorHAnsi"/>
        </w:rPr>
      </w:pPr>
      <w:r w:rsidRPr="00F97395">
        <w:rPr>
          <w:rFonts w:asciiTheme="minorHAnsi" w:hAnsiTheme="minorHAnsi" w:cstheme="minorHAnsi"/>
          <w:b/>
        </w:rPr>
        <w:t>Szkoła, do której uczęszcza Pana/Pani dziecko</w:t>
      </w:r>
      <w:r w:rsidR="00DB183A" w:rsidRPr="006A19B0">
        <w:rPr>
          <w:rFonts w:asciiTheme="minorHAnsi" w:hAnsiTheme="minorHAnsi" w:cstheme="minorHAnsi"/>
          <w:b/>
        </w:rPr>
        <w:t>:</w:t>
      </w:r>
      <w:r w:rsidR="00DB183A" w:rsidRPr="006A19B0">
        <w:rPr>
          <w:rFonts w:asciiTheme="minorHAnsi" w:hAnsiTheme="minorHAnsi" w:cstheme="minorHAnsi"/>
        </w:rPr>
        <w:t xml:space="preserve"> ……………………………………………………..…………………………………………………………………………………</w:t>
      </w:r>
    </w:p>
    <w:p w14:paraId="08DBE7B8" w14:textId="70E3769F" w:rsidR="00604600" w:rsidRPr="006A19B0" w:rsidRDefault="00F97395" w:rsidP="0005582A">
      <w:pPr>
        <w:spacing w:line="360" w:lineRule="auto"/>
        <w:ind w:right="403"/>
        <w:jc w:val="both"/>
        <w:rPr>
          <w:rFonts w:asciiTheme="minorHAnsi" w:hAnsiTheme="minorHAnsi" w:cstheme="minorHAnsi"/>
        </w:rPr>
      </w:pPr>
      <w:bookmarkStart w:id="2" w:name="_Hlk163121394"/>
      <w:r w:rsidRPr="00F97395">
        <w:rPr>
          <w:rFonts w:asciiTheme="minorHAnsi" w:hAnsiTheme="minorHAnsi" w:cstheme="minorHAnsi"/>
        </w:rPr>
        <w:t xml:space="preserve">Deklaruję uczestnictwo we wsparciu realizowanym w ramach Projektu dla </w:t>
      </w:r>
      <w:r w:rsidRPr="00F97395">
        <w:rPr>
          <w:rFonts w:asciiTheme="minorHAnsi" w:hAnsiTheme="minorHAnsi" w:cstheme="minorHAnsi"/>
          <w:highlight w:val="yellow"/>
        </w:rPr>
        <w:t xml:space="preserve">rodziców/opiekunów prawnych – w  indywidualnych konsultacjach ze specjalistami z poradni </w:t>
      </w:r>
      <w:proofErr w:type="spellStart"/>
      <w:r w:rsidRPr="00F97395">
        <w:rPr>
          <w:rFonts w:asciiTheme="minorHAnsi" w:hAnsiTheme="minorHAnsi" w:cstheme="minorHAnsi"/>
          <w:highlight w:val="yellow"/>
        </w:rPr>
        <w:t>psychologiczno</w:t>
      </w:r>
      <w:proofErr w:type="spellEnd"/>
      <w:r w:rsidRPr="00F97395">
        <w:rPr>
          <w:rFonts w:asciiTheme="minorHAnsi" w:hAnsiTheme="minorHAnsi" w:cstheme="minorHAnsi"/>
          <w:highlight w:val="yellow"/>
        </w:rPr>
        <w:t xml:space="preserve"> – pedagogicznej.</w:t>
      </w:r>
    </w:p>
    <w:p w14:paraId="29D5B012" w14:textId="77777777" w:rsidR="00604600" w:rsidRPr="006A19B0" w:rsidRDefault="00604600" w:rsidP="0005582A">
      <w:pPr>
        <w:spacing w:line="360" w:lineRule="auto"/>
        <w:ind w:right="403"/>
        <w:jc w:val="both"/>
        <w:rPr>
          <w:rFonts w:asciiTheme="minorHAnsi" w:hAnsiTheme="minorHAnsi" w:cstheme="minorHAnsi"/>
        </w:rPr>
      </w:pPr>
    </w:p>
    <w:p w14:paraId="06B763CB" w14:textId="77777777" w:rsidR="0003430B" w:rsidRDefault="0003430B" w:rsidP="0005582A">
      <w:pPr>
        <w:spacing w:line="360" w:lineRule="auto"/>
        <w:ind w:right="403"/>
        <w:jc w:val="both"/>
        <w:rPr>
          <w:rFonts w:asciiTheme="minorHAnsi" w:hAnsiTheme="minorHAnsi" w:cstheme="minorHAnsi"/>
        </w:rPr>
      </w:pPr>
    </w:p>
    <w:p w14:paraId="76423615" w14:textId="77777777" w:rsidR="00F97395" w:rsidRDefault="00F97395" w:rsidP="0005582A">
      <w:pPr>
        <w:spacing w:line="360" w:lineRule="auto"/>
        <w:ind w:right="403"/>
        <w:jc w:val="both"/>
        <w:rPr>
          <w:rFonts w:asciiTheme="minorHAnsi" w:hAnsiTheme="minorHAnsi" w:cstheme="minorHAnsi"/>
        </w:rPr>
      </w:pPr>
    </w:p>
    <w:p w14:paraId="0B0A2573" w14:textId="5E98CEEC" w:rsidR="00F97395" w:rsidRPr="006A19B0" w:rsidRDefault="00F97395" w:rsidP="0005582A">
      <w:pPr>
        <w:spacing w:line="360" w:lineRule="auto"/>
        <w:ind w:right="403"/>
        <w:jc w:val="both"/>
        <w:rPr>
          <w:rFonts w:asciiTheme="minorHAnsi" w:hAnsiTheme="minorHAnsi" w:cstheme="minorHAnsi"/>
        </w:rPr>
        <w:sectPr w:rsidR="00F97395" w:rsidRPr="006A19B0" w:rsidSect="00604600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884" w:right="1418" w:bottom="993" w:left="1418" w:header="142" w:footer="225" w:gutter="0"/>
          <w:cols w:space="708"/>
          <w:titlePg/>
          <w:docGrid w:linePitch="360"/>
        </w:sectPr>
      </w:pPr>
    </w:p>
    <w:p w14:paraId="30FB2AC4" w14:textId="77777777" w:rsidR="0005582A" w:rsidRPr="007B4C6A" w:rsidRDefault="00D37DFC" w:rsidP="00C33596">
      <w:pPr>
        <w:spacing w:line="240" w:lineRule="auto"/>
        <w:jc w:val="both"/>
        <w:rPr>
          <w:rFonts w:asciiTheme="minorHAnsi" w:hAnsiTheme="minorHAnsi" w:cstheme="minorHAnsi"/>
        </w:rPr>
      </w:pPr>
      <w:bookmarkStart w:id="15" w:name="_Hlk163121516"/>
      <w:bookmarkEnd w:id="2"/>
      <w:r w:rsidRPr="007B4C6A">
        <w:rPr>
          <w:rFonts w:asciiTheme="minorHAnsi" w:hAnsiTheme="minorHAnsi" w:cstheme="minorHAnsi"/>
        </w:rPr>
        <w:t>……………………………………………………………………</w:t>
      </w:r>
    </w:p>
    <w:p w14:paraId="50BD5B29" w14:textId="5E82D331" w:rsidR="003D4926" w:rsidRPr="007B4C6A" w:rsidRDefault="005D00D2" w:rsidP="00C33596">
      <w:pPr>
        <w:spacing w:line="240" w:lineRule="auto"/>
        <w:ind w:left="708" w:firstLine="708"/>
        <w:jc w:val="both"/>
        <w:rPr>
          <w:rFonts w:asciiTheme="minorHAnsi" w:hAnsiTheme="minorHAnsi" w:cstheme="minorHAnsi"/>
        </w:rPr>
      </w:pPr>
      <w:r w:rsidRPr="007B4C6A">
        <w:rPr>
          <w:rFonts w:asciiTheme="minorHAnsi" w:hAnsiTheme="minorHAnsi" w:cstheme="minorHAnsi"/>
        </w:rPr>
        <w:t xml:space="preserve">Czytelny </w:t>
      </w:r>
      <w:r w:rsidR="00DB183A" w:rsidRPr="007B4C6A">
        <w:rPr>
          <w:rFonts w:asciiTheme="minorHAnsi" w:hAnsiTheme="minorHAnsi" w:cstheme="minorHAnsi"/>
        </w:rPr>
        <w:t xml:space="preserve">podpis </w:t>
      </w:r>
    </w:p>
    <w:bookmarkEnd w:id="15"/>
    <w:p w14:paraId="607541F6" w14:textId="77777777" w:rsidR="004B46C7" w:rsidRPr="006A19B0" w:rsidRDefault="004B46C7" w:rsidP="004B46C7">
      <w:pPr>
        <w:pStyle w:val="Bezodstpw"/>
        <w:pageBreakBefore/>
        <w:numPr>
          <w:ilvl w:val="0"/>
          <w:numId w:val="15"/>
        </w:numPr>
        <w:spacing w:line="360" w:lineRule="auto"/>
        <w:ind w:left="425" w:hanging="425"/>
        <w:rPr>
          <w:rFonts w:asciiTheme="minorHAnsi" w:hAnsiTheme="minorHAnsi" w:cstheme="minorHAnsi"/>
          <w:b/>
          <w:sz w:val="24"/>
          <w:szCs w:val="24"/>
        </w:rPr>
      </w:pPr>
      <w:r w:rsidRPr="006A19B0">
        <w:rPr>
          <w:rFonts w:asciiTheme="minorHAnsi" w:hAnsiTheme="minorHAnsi" w:cstheme="minorHAnsi"/>
          <w:b/>
          <w:sz w:val="24"/>
          <w:szCs w:val="24"/>
        </w:rPr>
        <w:lastRenderedPageBreak/>
        <w:t>DANE UCZESTNIKA/UCZESTICZKI  PROJEKTU</w:t>
      </w:r>
    </w:p>
    <w:p w14:paraId="0D706DD6" w14:textId="77777777" w:rsidR="004B46C7" w:rsidRPr="006A19B0" w:rsidRDefault="004B46C7" w:rsidP="004B46C7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A19B0">
        <w:rPr>
          <w:rFonts w:asciiTheme="minorHAnsi" w:hAnsiTheme="minorHAnsi" w:cstheme="minorHAnsi"/>
          <w:sz w:val="24"/>
          <w:szCs w:val="24"/>
        </w:rPr>
        <w:t>Proszę o czytelne wypełnienie wszystkich poniższych pól DRUKOWANYMI LITERAMI:</w:t>
      </w: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483"/>
        <w:gridCol w:w="6"/>
      </w:tblGrid>
      <w:tr w:rsidR="006A19B0" w:rsidRPr="006A19B0" w14:paraId="7FCE4217" w14:textId="77777777" w:rsidTr="009E6D5C">
        <w:trPr>
          <w:trHeight w:val="397"/>
          <w:jc w:val="center"/>
        </w:trPr>
        <w:tc>
          <w:tcPr>
            <w:tcW w:w="9170" w:type="dxa"/>
            <w:gridSpan w:val="3"/>
            <w:shd w:val="clear" w:color="auto" w:fill="auto"/>
            <w:vAlign w:val="center"/>
          </w:tcPr>
          <w:p w14:paraId="2D325AB3" w14:textId="77777777" w:rsidR="004B46C7" w:rsidRPr="006A19B0" w:rsidRDefault="004B46C7" w:rsidP="009E6D5C">
            <w:pPr>
              <w:pStyle w:val="Bezodstpw"/>
              <w:spacing w:line="36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bookmarkStart w:id="16" w:name="_Hlk163117958"/>
            <w:r w:rsidRPr="006A19B0">
              <w:rPr>
                <w:rFonts w:asciiTheme="minorHAnsi" w:hAnsiTheme="minorHAnsi" w:cstheme="minorHAnsi"/>
                <w:b/>
                <w:sz w:val="24"/>
                <w:szCs w:val="24"/>
              </w:rPr>
              <w:t>DANE UCZESTNIKA/UCZESTNICZKI</w:t>
            </w:r>
          </w:p>
        </w:tc>
      </w:tr>
      <w:bookmarkEnd w:id="16"/>
      <w:tr w:rsidR="006A19B0" w:rsidRPr="006A19B0" w14:paraId="35D9F7D1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6CA6DFC" w14:textId="77777777" w:rsidR="004B46C7" w:rsidRPr="006A19B0" w:rsidRDefault="004B46C7" w:rsidP="009E6D5C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 xml:space="preserve">Imię (imiona)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EEA1950" w14:textId="77777777" w:rsidR="004B46C7" w:rsidRPr="006A19B0" w:rsidRDefault="004B46C7" w:rsidP="009E6D5C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19B0" w:rsidRPr="006A19B0" w14:paraId="73861F59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604DA08" w14:textId="77777777" w:rsidR="004B46C7" w:rsidRPr="006A19B0" w:rsidRDefault="004B46C7" w:rsidP="009E6D5C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 xml:space="preserve">Nazwisko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032D14DD" w14:textId="77777777" w:rsidR="004B46C7" w:rsidRPr="006A19B0" w:rsidRDefault="004B46C7" w:rsidP="009E6D5C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19B0" w:rsidRPr="006A19B0" w14:paraId="1622729C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7B6D9AF5" w14:textId="77777777" w:rsidR="004B46C7" w:rsidRPr="006A19B0" w:rsidRDefault="004B46C7" w:rsidP="009E6D5C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 xml:space="preserve">PESEL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6DEA310" w14:textId="77777777" w:rsidR="004B46C7" w:rsidRPr="006A19B0" w:rsidRDefault="004B46C7" w:rsidP="009E6D5C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19B0" w:rsidRPr="006A19B0" w14:paraId="715654A9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2937D53" w14:textId="77777777" w:rsidR="004B46C7" w:rsidRPr="006A19B0" w:rsidRDefault="004B46C7" w:rsidP="009E6D5C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 xml:space="preserve">Obywatelstwo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2F3BAAE7" w14:textId="77777777" w:rsidR="004B46C7" w:rsidRPr="006A19B0" w:rsidRDefault="004B46C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OBYWATELSTWO POLSKIE</w:t>
            </w:r>
          </w:p>
          <w:p w14:paraId="1F1819EA" w14:textId="77777777" w:rsidR="004B46C7" w:rsidRPr="006A19B0" w:rsidRDefault="004B46C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BRAK POLSKIEGO OBYWATELSTWA – OBYWATEL KRAJU UE</w:t>
            </w:r>
          </w:p>
          <w:p w14:paraId="7AA6F01C" w14:textId="77777777" w:rsidR="004B46C7" w:rsidRPr="006A19B0" w:rsidRDefault="004B46C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 xml:space="preserve">BRAK POLSKIEGO OBYWATELSTWA LUB UE – OBYWATEL KRAJU SPOZA UE/ BEZPAŃSTWOWIEC                </w:t>
            </w:r>
          </w:p>
        </w:tc>
      </w:tr>
      <w:tr w:rsidR="006A19B0" w:rsidRPr="006A19B0" w14:paraId="16BBB471" w14:textId="77777777" w:rsidTr="009E6D5C">
        <w:trPr>
          <w:gridAfter w:val="1"/>
          <w:wAfter w:w="6" w:type="dxa"/>
          <w:trHeight w:val="56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7FAC637" w14:textId="77777777" w:rsidR="004B46C7" w:rsidRPr="006A19B0" w:rsidRDefault="004B46C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Płeć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0A92F856" w14:textId="77777777" w:rsidR="004B46C7" w:rsidRPr="006A19B0" w:rsidRDefault="004B46C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KOBIETA</w:t>
            </w:r>
          </w:p>
          <w:p w14:paraId="434DB23D" w14:textId="77777777" w:rsidR="004B46C7" w:rsidRPr="006A19B0" w:rsidRDefault="004B46C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 xml:space="preserve">MĘŻCZYZNA             </w:t>
            </w:r>
          </w:p>
        </w:tc>
      </w:tr>
      <w:tr w:rsidR="006A19B0" w:rsidRPr="006A19B0" w14:paraId="359F28F5" w14:textId="77777777" w:rsidTr="009E6D5C">
        <w:trPr>
          <w:gridAfter w:val="1"/>
          <w:wAfter w:w="6" w:type="dxa"/>
          <w:trHeight w:val="56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A060434" w14:textId="77777777" w:rsidR="004B46C7" w:rsidRPr="006A19B0" w:rsidRDefault="004B46C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Wykształcenie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3DC1EBA" w14:textId="77777777" w:rsidR="004B46C7" w:rsidRPr="006A19B0" w:rsidRDefault="004B46C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 xml:space="preserve">NIŻSZE NIŻ PODSTAWOWE               </w:t>
            </w:r>
          </w:p>
          <w:p w14:paraId="7E938542" w14:textId="77777777" w:rsidR="004B46C7" w:rsidRPr="006A19B0" w:rsidRDefault="004B46C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 xml:space="preserve">PODSTAWOWE                </w:t>
            </w:r>
          </w:p>
          <w:p w14:paraId="7C6C1DF3" w14:textId="77777777" w:rsidR="004B46C7" w:rsidRPr="006A19B0" w:rsidRDefault="004B46C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GIMNAZJALNE</w:t>
            </w:r>
          </w:p>
          <w:p w14:paraId="5AC5DF8C" w14:textId="77777777" w:rsidR="004B46C7" w:rsidRPr="006A19B0" w:rsidRDefault="004B46C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PONADGIMNAZJALNE</w:t>
            </w:r>
          </w:p>
          <w:p w14:paraId="741DE9D4" w14:textId="77777777" w:rsidR="004B46C7" w:rsidRPr="006A19B0" w:rsidRDefault="004B46C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POLICEALNE</w:t>
            </w:r>
          </w:p>
          <w:p w14:paraId="3AA06067" w14:textId="77777777" w:rsidR="004B46C7" w:rsidRPr="006A19B0" w:rsidRDefault="004B46C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WYŻSZE</w:t>
            </w:r>
          </w:p>
        </w:tc>
      </w:tr>
      <w:tr w:rsidR="006A19B0" w:rsidRPr="006A19B0" w14:paraId="4A660422" w14:textId="77777777" w:rsidTr="009E6D5C">
        <w:trPr>
          <w:trHeight w:val="397"/>
          <w:jc w:val="center"/>
        </w:trPr>
        <w:tc>
          <w:tcPr>
            <w:tcW w:w="9170" w:type="dxa"/>
            <w:gridSpan w:val="3"/>
            <w:shd w:val="clear" w:color="auto" w:fill="auto"/>
            <w:vAlign w:val="center"/>
          </w:tcPr>
          <w:p w14:paraId="35F31B2B" w14:textId="77777777" w:rsidR="004B46C7" w:rsidRPr="006A19B0" w:rsidRDefault="004B46C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DANE TELEADRESOWE – PROSZĘ WYPEŁNIAĆ DRUKOWANYMI LITERAMI </w:t>
            </w:r>
          </w:p>
        </w:tc>
      </w:tr>
      <w:tr w:rsidR="006A19B0" w:rsidRPr="006A19B0" w14:paraId="0F44937C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6B95914" w14:textId="77777777" w:rsidR="004B46C7" w:rsidRPr="006A19B0" w:rsidRDefault="004B46C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Województwo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4F9B2E1B" w14:textId="77777777" w:rsidR="004B46C7" w:rsidRPr="006A19B0" w:rsidRDefault="004B46C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19B0" w:rsidRPr="006A19B0" w14:paraId="6671CFBD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4DAAF12" w14:textId="77777777" w:rsidR="004B46C7" w:rsidRPr="006A19B0" w:rsidRDefault="004B46C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Powiat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647B3A20" w14:textId="77777777" w:rsidR="004B46C7" w:rsidRPr="006A19B0" w:rsidRDefault="004B46C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19B0" w:rsidRPr="006A19B0" w14:paraId="25654A9F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73B7800" w14:textId="77777777" w:rsidR="004B46C7" w:rsidRPr="006A19B0" w:rsidRDefault="004B46C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Gmina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7F7778E1" w14:textId="77777777" w:rsidR="004B46C7" w:rsidRPr="006A19B0" w:rsidRDefault="004B46C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19B0" w:rsidRPr="006A19B0" w14:paraId="7D14D4E8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9EC8B68" w14:textId="77777777" w:rsidR="004B46C7" w:rsidRPr="006A19B0" w:rsidRDefault="004B46C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Miejscowość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42ACDFDC" w14:textId="77777777" w:rsidR="004B46C7" w:rsidRPr="006A19B0" w:rsidRDefault="004B46C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19B0" w:rsidRPr="006A19B0" w14:paraId="151F5BD1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338CE41" w14:textId="77777777" w:rsidR="004B46C7" w:rsidRPr="006A19B0" w:rsidRDefault="004B46C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Kod pocztowy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554D64C2" w14:textId="77777777" w:rsidR="004B46C7" w:rsidRPr="006A19B0" w:rsidRDefault="004B46C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19B0" w:rsidRPr="006A19B0" w14:paraId="3332BF99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F1225A2" w14:textId="77777777" w:rsidR="004B46C7" w:rsidRPr="006A19B0" w:rsidRDefault="004B46C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 xml:space="preserve">Numer telefonu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263AA759" w14:textId="77777777" w:rsidR="004B46C7" w:rsidRPr="006A19B0" w:rsidRDefault="004B46C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19B0" w:rsidRPr="006A19B0" w14:paraId="775259D4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CED2840" w14:textId="77777777" w:rsidR="004B46C7" w:rsidRPr="006A19B0" w:rsidRDefault="004B46C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 xml:space="preserve">Adres poczty elektronicznej </w:t>
            </w:r>
          </w:p>
          <w:p w14:paraId="712DE6A7" w14:textId="77777777" w:rsidR="004B46C7" w:rsidRPr="006A19B0" w:rsidRDefault="004B46C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 xml:space="preserve">(e-mail)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08F698D8" w14:textId="77777777" w:rsidR="004B46C7" w:rsidRPr="006A19B0" w:rsidRDefault="004B46C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19B0" w:rsidRPr="006A19B0" w14:paraId="7DE5F6D9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9164" w:type="dxa"/>
            <w:gridSpan w:val="2"/>
            <w:shd w:val="clear" w:color="auto" w:fill="auto"/>
            <w:vAlign w:val="center"/>
          </w:tcPr>
          <w:p w14:paraId="2D4CFF2C" w14:textId="77777777" w:rsidR="004B46C7" w:rsidRPr="006A19B0" w:rsidRDefault="004B46C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b/>
                <w:sz w:val="24"/>
                <w:szCs w:val="24"/>
              </w:rPr>
              <w:t>SZCZEGÓŁY WSPARCIA</w:t>
            </w:r>
          </w:p>
        </w:tc>
      </w:tr>
      <w:tr w:rsidR="006A19B0" w:rsidRPr="006A19B0" w14:paraId="3DC8ED9C" w14:textId="77777777" w:rsidTr="009E6D5C">
        <w:trPr>
          <w:gridAfter w:val="1"/>
          <w:wAfter w:w="6" w:type="dxa"/>
          <w:trHeight w:val="1149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7A3BE80D" w14:textId="77777777" w:rsidR="004B46C7" w:rsidRPr="006A19B0" w:rsidRDefault="004B46C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Status uczestnika/uczestniczki na rynku pracy w chwili przystąpienia do projektu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6742396D" w14:textId="77777777" w:rsidR="004B46C7" w:rsidRPr="006A19B0" w:rsidRDefault="004B46C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61" w:right="-2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OSOBA PRACUJĄCA – OSOBA PROWADZĄCA DZIAŁALNOŚĆ NA WŁASNY RACHUNEK</w:t>
            </w:r>
          </w:p>
          <w:p w14:paraId="72A1EA6E" w14:textId="77777777" w:rsidR="004B46C7" w:rsidRPr="006A19B0" w:rsidRDefault="004B46C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61" w:right="-2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OSOBA PRACUJĄCA W ADMINISTRACJI RZĄDOWEJ</w:t>
            </w:r>
          </w:p>
          <w:p w14:paraId="48AB6403" w14:textId="77777777" w:rsidR="004B46C7" w:rsidRPr="006A19B0" w:rsidRDefault="004B46C7" w:rsidP="009E6D5C">
            <w:pPr>
              <w:numPr>
                <w:ilvl w:val="0"/>
                <w:numId w:val="11"/>
              </w:numPr>
              <w:spacing w:line="360" w:lineRule="auto"/>
              <w:ind w:left="461" w:hanging="425"/>
              <w:rPr>
                <w:rFonts w:asciiTheme="minorHAnsi" w:hAnsiTheme="minorHAnsi" w:cstheme="minorHAnsi"/>
              </w:rPr>
            </w:pPr>
            <w:r w:rsidRPr="006A19B0">
              <w:rPr>
                <w:rFonts w:asciiTheme="minorHAnsi" w:hAnsiTheme="minorHAnsi" w:cstheme="minorHAnsi"/>
              </w:rPr>
              <w:t>OSOBA PRACUJĄCA W ADMINISTRACJI SAMORZĄDOWEJ (Z WYŁĄCZENIEM SZKÓŁ I PLACÓWEK SYSTEMU OŚWIATY)</w:t>
            </w:r>
          </w:p>
          <w:p w14:paraId="7228B036" w14:textId="77777777" w:rsidR="004B46C7" w:rsidRPr="006A19B0" w:rsidRDefault="004B46C7" w:rsidP="009E6D5C">
            <w:pPr>
              <w:numPr>
                <w:ilvl w:val="0"/>
                <w:numId w:val="11"/>
              </w:numPr>
              <w:spacing w:line="360" w:lineRule="auto"/>
              <w:ind w:left="461" w:hanging="425"/>
              <w:rPr>
                <w:rFonts w:asciiTheme="minorHAnsi" w:hAnsiTheme="minorHAnsi" w:cstheme="minorHAnsi"/>
              </w:rPr>
            </w:pPr>
            <w:r w:rsidRPr="006A19B0">
              <w:rPr>
                <w:rFonts w:asciiTheme="minorHAnsi" w:hAnsiTheme="minorHAnsi" w:cstheme="minorHAnsi"/>
              </w:rPr>
              <w:t>OSOBA PRACUJĄCA W SZKOLE LUB PLACÓWCE SYSTEMU OŚWIATY (KADRA PEDAGOGICZNA)</w:t>
            </w:r>
          </w:p>
          <w:p w14:paraId="1DFD01C1" w14:textId="77777777" w:rsidR="004B46C7" w:rsidRPr="006A19B0" w:rsidRDefault="004B46C7" w:rsidP="009E6D5C">
            <w:pPr>
              <w:numPr>
                <w:ilvl w:val="0"/>
                <w:numId w:val="11"/>
              </w:numPr>
              <w:spacing w:line="360" w:lineRule="auto"/>
              <w:ind w:left="461" w:hanging="425"/>
              <w:rPr>
                <w:rFonts w:asciiTheme="minorHAnsi" w:hAnsiTheme="minorHAnsi" w:cstheme="minorHAnsi"/>
              </w:rPr>
            </w:pPr>
            <w:r w:rsidRPr="006A19B0">
              <w:rPr>
                <w:rFonts w:asciiTheme="minorHAnsi" w:hAnsiTheme="minorHAnsi" w:cstheme="minorHAnsi"/>
              </w:rPr>
              <w:t>OSOBA PRACUJĄCA W SZKOLE LUB PLACÓWCE SYSTEMU OŚWIATY (KADRA NIEPEDAGOGICZNA)</w:t>
            </w:r>
          </w:p>
          <w:p w14:paraId="0E38FF97" w14:textId="77777777" w:rsidR="004B46C7" w:rsidRPr="006A19B0" w:rsidRDefault="004B46C7" w:rsidP="009E6D5C">
            <w:pPr>
              <w:numPr>
                <w:ilvl w:val="0"/>
                <w:numId w:val="11"/>
              </w:numPr>
              <w:spacing w:line="360" w:lineRule="auto"/>
              <w:ind w:left="461" w:hanging="425"/>
              <w:rPr>
                <w:rFonts w:asciiTheme="minorHAnsi" w:hAnsiTheme="minorHAnsi" w:cstheme="minorHAnsi"/>
              </w:rPr>
            </w:pPr>
            <w:r w:rsidRPr="006A19B0">
              <w:rPr>
                <w:rFonts w:asciiTheme="minorHAnsi" w:hAnsiTheme="minorHAnsi" w:cstheme="minorHAnsi"/>
              </w:rPr>
              <w:t>OSOBA PRACUJĄCA W SZKOLE LUB PLACÓWCE SYSTEMU OŚWIATY (KADRA ZARZĄDZAJĄCA)</w:t>
            </w:r>
          </w:p>
          <w:p w14:paraId="3BB1F95B" w14:textId="77777777" w:rsidR="004B46C7" w:rsidRPr="006A19B0" w:rsidRDefault="004B46C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61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 xml:space="preserve">OSOBA PRACUJĄCA – INNE </w:t>
            </w:r>
          </w:p>
          <w:p w14:paraId="35B7E60F" w14:textId="77777777" w:rsidR="004B46C7" w:rsidRPr="006A19B0" w:rsidRDefault="004B46C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61" w:right="-2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OSOBA BEZROBOTNA, W TYM DŁUGOTRWALE BEZROBOTNA</w:t>
            </w:r>
          </w:p>
          <w:p w14:paraId="6B01AAA8" w14:textId="77777777" w:rsidR="004B46C7" w:rsidRPr="006A19B0" w:rsidRDefault="004B46C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61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OSOBA BEZROBOTNA - INNE</w:t>
            </w:r>
          </w:p>
          <w:p w14:paraId="39FCEDBC" w14:textId="77777777" w:rsidR="004B46C7" w:rsidRPr="006A19B0" w:rsidRDefault="004B46C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61" w:right="-2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OSOBA BIERNA ZAWODOWO</w:t>
            </w:r>
            <w:r w:rsidRPr="006A19B0">
              <w:t xml:space="preserve"> </w:t>
            </w: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 xml:space="preserve">NIEUCZESTNICZĄCA W KSZTAŁCENIU LUB SZKOLENIU </w:t>
            </w:r>
          </w:p>
          <w:p w14:paraId="37392522" w14:textId="77777777" w:rsidR="004B46C7" w:rsidRPr="006A19B0" w:rsidRDefault="004B46C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61" w:right="-2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OSOBA BIERNA ZAWODOWO UCZĄCA SIĘ</w:t>
            </w:r>
          </w:p>
          <w:p w14:paraId="2652490B" w14:textId="77777777" w:rsidR="004B46C7" w:rsidRPr="006A19B0" w:rsidRDefault="004B46C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OSOBA BIERNA ZAWODOWO - INNE</w:t>
            </w:r>
          </w:p>
        </w:tc>
      </w:tr>
      <w:tr w:rsidR="006A19B0" w:rsidRPr="006A19B0" w14:paraId="01A11CCC" w14:textId="77777777" w:rsidTr="009E6D5C">
        <w:trPr>
          <w:gridAfter w:val="1"/>
          <w:wAfter w:w="6" w:type="dxa"/>
          <w:trHeight w:hRule="exact" w:val="794"/>
          <w:jc w:val="center"/>
        </w:trPr>
        <w:tc>
          <w:tcPr>
            <w:tcW w:w="9164" w:type="dxa"/>
            <w:gridSpan w:val="2"/>
            <w:shd w:val="clear" w:color="auto" w:fill="auto"/>
            <w:vAlign w:val="center"/>
          </w:tcPr>
          <w:p w14:paraId="60503F81" w14:textId="77777777" w:rsidR="004B46C7" w:rsidRPr="006A19B0" w:rsidRDefault="004B46C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b/>
                <w:sz w:val="24"/>
                <w:szCs w:val="24"/>
              </w:rPr>
              <w:t>STATUS UCZESTNIKA/UCZESTNICZKI W CHWILI PRZYSTĄPIENIA DO PROJEKTU</w:t>
            </w:r>
          </w:p>
        </w:tc>
      </w:tr>
      <w:tr w:rsidR="006A19B0" w:rsidRPr="006A19B0" w14:paraId="5F28C084" w14:textId="77777777" w:rsidTr="009E6D5C">
        <w:trPr>
          <w:gridAfter w:val="1"/>
          <w:wAfter w:w="6" w:type="dxa"/>
          <w:trHeight w:val="1149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CDA64ED" w14:textId="77777777" w:rsidR="004B46C7" w:rsidRPr="006A19B0" w:rsidRDefault="004B46C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</w:rPr>
              <w:t>Osoba należąca do mniejszości narodowej lub etnicznej, migrant, osoba obcego pochodzenia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015E8F07" w14:textId="77777777" w:rsidR="004B46C7" w:rsidRPr="006A19B0" w:rsidRDefault="004B46C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 xml:space="preserve">TAK  - </w:t>
            </w:r>
            <w:r w:rsidRPr="006A19B0">
              <w:rPr>
                <w:rFonts w:asciiTheme="minorHAnsi" w:hAnsiTheme="minorHAnsi" w:cstheme="minorHAnsi"/>
              </w:rPr>
              <w:t xml:space="preserve">W przypadku zaznaczenia „TAK” proszę o dołączenie kserokopii dokumentu potwierdzającego status     </w:t>
            </w:r>
          </w:p>
          <w:p w14:paraId="23A19DA1" w14:textId="77777777" w:rsidR="004B46C7" w:rsidRPr="006A19B0" w:rsidRDefault="004B46C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 xml:space="preserve">NIE     </w:t>
            </w:r>
          </w:p>
          <w:p w14:paraId="0A28ED6A" w14:textId="77777777" w:rsidR="004B46C7" w:rsidRPr="006A19B0" w:rsidRDefault="004B46C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ODMOWA PODANIA INFORMACJI</w:t>
            </w:r>
          </w:p>
        </w:tc>
      </w:tr>
      <w:tr w:rsidR="006A19B0" w:rsidRPr="006A19B0" w14:paraId="3B776AC7" w14:textId="77777777" w:rsidTr="009E6D5C">
        <w:trPr>
          <w:gridAfter w:val="1"/>
          <w:wAfter w:w="6" w:type="dxa"/>
          <w:trHeight w:val="1749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96E6CF5" w14:textId="77777777" w:rsidR="004B46C7" w:rsidRPr="006A19B0" w:rsidRDefault="004B46C7" w:rsidP="009E6D5C">
            <w:pPr>
              <w:spacing w:line="360" w:lineRule="auto"/>
              <w:ind w:right="-2"/>
              <w:rPr>
                <w:rFonts w:asciiTheme="minorHAnsi" w:hAnsiTheme="minorHAnsi" w:cstheme="minorHAnsi"/>
              </w:rPr>
            </w:pPr>
            <w:r w:rsidRPr="006A19B0">
              <w:rPr>
                <w:rFonts w:asciiTheme="minorHAnsi" w:hAnsiTheme="minorHAnsi" w:cstheme="minorHAnsi"/>
              </w:rPr>
              <w:lastRenderedPageBreak/>
              <w:t xml:space="preserve">Osoba bezdomna lub dotknięta wykluczeniem z dostępu do mieszkań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5C56C726" w14:textId="77777777" w:rsidR="004B46C7" w:rsidRPr="006A19B0" w:rsidRDefault="004B46C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 xml:space="preserve">TAK   -  </w:t>
            </w:r>
            <w:r w:rsidRPr="006A19B0">
              <w:rPr>
                <w:rFonts w:asciiTheme="minorHAnsi" w:hAnsiTheme="minorHAnsi" w:cstheme="minorHAnsi"/>
              </w:rPr>
              <w:t xml:space="preserve">W przypadku zaznaczenia „TAK” proszę o dołączenie kserokopii dokumentu/oświadczenia potwierdzającego status               </w:t>
            </w:r>
          </w:p>
          <w:p w14:paraId="0822D5F9" w14:textId="77777777" w:rsidR="004B46C7" w:rsidRPr="006A19B0" w:rsidRDefault="004B46C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 xml:space="preserve">NIE                 </w:t>
            </w:r>
          </w:p>
        </w:tc>
      </w:tr>
      <w:tr w:rsidR="006A19B0" w:rsidRPr="006A19B0" w14:paraId="5FE4B6DC" w14:textId="77777777" w:rsidTr="009E6D5C">
        <w:trPr>
          <w:gridAfter w:val="1"/>
          <w:wAfter w:w="6" w:type="dxa"/>
          <w:trHeight w:val="130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F482C68" w14:textId="77777777" w:rsidR="004B46C7" w:rsidRPr="006A19B0" w:rsidRDefault="004B46C7" w:rsidP="009E6D5C">
            <w:pPr>
              <w:spacing w:line="360" w:lineRule="auto"/>
              <w:ind w:right="-2"/>
              <w:rPr>
                <w:rFonts w:asciiTheme="minorHAnsi" w:hAnsiTheme="minorHAnsi" w:cstheme="minorHAnsi"/>
              </w:rPr>
            </w:pPr>
            <w:r w:rsidRPr="006A19B0">
              <w:rPr>
                <w:rFonts w:asciiTheme="minorHAnsi" w:hAnsiTheme="minorHAnsi" w:cstheme="minorHAnsi"/>
              </w:rPr>
              <w:t xml:space="preserve">Osoba z niepełnosprawnościami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EDC8300" w14:textId="77777777" w:rsidR="004B46C7" w:rsidRPr="006A19B0" w:rsidRDefault="004B46C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 xml:space="preserve">TAK   -  </w:t>
            </w:r>
            <w:r w:rsidRPr="006A19B0">
              <w:rPr>
                <w:rFonts w:asciiTheme="minorHAnsi" w:hAnsiTheme="minorHAnsi" w:cstheme="minorHAnsi"/>
              </w:rPr>
              <w:t xml:space="preserve">W przypadku zaznaczenia „TAK” proszę o dołączenie kserokopii dokumentu potwierdzającego posiadanie niepełnosprawności      </w:t>
            </w:r>
          </w:p>
          <w:p w14:paraId="2C9A5C29" w14:textId="77777777" w:rsidR="004B46C7" w:rsidRPr="006A19B0" w:rsidRDefault="004B46C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 xml:space="preserve">NIE                 </w:t>
            </w:r>
          </w:p>
          <w:p w14:paraId="38CE5D79" w14:textId="77777777" w:rsidR="004B46C7" w:rsidRPr="006A19B0" w:rsidRDefault="004B46C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ODMOWA PODANIA INFORMACJI</w:t>
            </w:r>
          </w:p>
        </w:tc>
      </w:tr>
      <w:tr w:rsidR="006A19B0" w:rsidRPr="006A19B0" w14:paraId="19075945" w14:textId="77777777" w:rsidTr="009E6D5C">
        <w:trPr>
          <w:gridAfter w:val="1"/>
          <w:wAfter w:w="6" w:type="dxa"/>
          <w:trHeight w:val="1643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447EFD5" w14:textId="77777777" w:rsidR="004B46C7" w:rsidRPr="006A19B0" w:rsidRDefault="004B46C7" w:rsidP="009E6D5C">
            <w:pPr>
              <w:spacing w:line="360" w:lineRule="auto"/>
              <w:ind w:right="-2"/>
              <w:rPr>
                <w:rFonts w:asciiTheme="minorHAnsi" w:hAnsiTheme="minorHAnsi" w:cstheme="minorHAnsi"/>
              </w:rPr>
            </w:pPr>
            <w:r w:rsidRPr="006A19B0">
              <w:rPr>
                <w:rFonts w:asciiTheme="minorHAnsi" w:hAnsiTheme="minorHAnsi" w:cstheme="minorHAnsi"/>
              </w:rPr>
              <w:t>Osoba o innej niekorzystnej sytuacji społecznej (innej niż wymienione powyżej)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6C8BD62" w14:textId="77777777" w:rsidR="004B46C7" w:rsidRPr="006A19B0" w:rsidRDefault="004B46C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 xml:space="preserve">TAK               </w:t>
            </w:r>
          </w:p>
          <w:p w14:paraId="4E162DDF" w14:textId="77777777" w:rsidR="004B46C7" w:rsidRPr="006A19B0" w:rsidRDefault="004B46C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 xml:space="preserve">NIE                 </w:t>
            </w:r>
          </w:p>
          <w:p w14:paraId="43EA929D" w14:textId="77777777" w:rsidR="004B46C7" w:rsidRPr="006A19B0" w:rsidRDefault="004B46C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ODMOWA PODANIA INFORMACJI</w:t>
            </w:r>
          </w:p>
        </w:tc>
      </w:tr>
      <w:tr w:rsidR="006A19B0" w:rsidRPr="006A19B0" w14:paraId="590BA271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9164" w:type="dxa"/>
            <w:gridSpan w:val="2"/>
            <w:shd w:val="clear" w:color="auto" w:fill="auto"/>
            <w:vAlign w:val="center"/>
          </w:tcPr>
          <w:p w14:paraId="49F86370" w14:textId="77777777" w:rsidR="004B46C7" w:rsidRPr="006A19B0" w:rsidRDefault="004B46C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b/>
                <w:sz w:val="24"/>
                <w:szCs w:val="24"/>
              </w:rPr>
              <w:t>POTRZEBY UCZESTNIKA/UCZESTNICZKI</w:t>
            </w:r>
          </w:p>
        </w:tc>
      </w:tr>
      <w:tr w:rsidR="006A19B0" w:rsidRPr="006A19B0" w14:paraId="720DF618" w14:textId="77777777" w:rsidTr="009E6D5C">
        <w:trPr>
          <w:gridAfter w:val="1"/>
          <w:wAfter w:w="6" w:type="dxa"/>
          <w:trHeight w:val="17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E63B254" w14:textId="77777777" w:rsidR="004B46C7" w:rsidRPr="006A19B0" w:rsidRDefault="004B46C7" w:rsidP="009E6D5C">
            <w:pPr>
              <w:spacing w:line="360" w:lineRule="auto"/>
              <w:ind w:right="-2"/>
              <w:rPr>
                <w:rFonts w:asciiTheme="minorHAnsi" w:hAnsiTheme="minorHAnsi" w:cstheme="minorHAnsi"/>
              </w:rPr>
            </w:pPr>
            <w:r w:rsidRPr="006A19B0">
              <w:rPr>
                <w:rFonts w:asciiTheme="minorHAnsi" w:hAnsiTheme="minorHAnsi" w:cstheme="minorHAnsi"/>
              </w:rPr>
              <w:t xml:space="preserve">Proszę o wskazanie jeśli do udziału w Projekcie potrzebne będzie zapewnienie następujących udogodnień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41BCFBDC" w14:textId="77777777" w:rsidR="004B46C7" w:rsidRPr="006A19B0" w:rsidRDefault="004B46C7" w:rsidP="009E6D5C">
            <w:pPr>
              <w:pStyle w:val="Bezodstpw"/>
              <w:numPr>
                <w:ilvl w:val="0"/>
                <w:numId w:val="12"/>
              </w:numPr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TŁUMACZ JĘZYKA MIGOWEGO</w:t>
            </w:r>
          </w:p>
          <w:p w14:paraId="0A16FB5F" w14:textId="77777777" w:rsidR="004B46C7" w:rsidRPr="006A19B0" w:rsidRDefault="004B46C7" w:rsidP="009E6D5C">
            <w:pPr>
              <w:pStyle w:val="Bezodstpw"/>
              <w:numPr>
                <w:ilvl w:val="0"/>
                <w:numId w:val="12"/>
              </w:numPr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ASYSTENT OSOBY Z NIEPEŁNOSPRAWNOŚCIĄ</w:t>
            </w:r>
          </w:p>
          <w:p w14:paraId="2EB613D3" w14:textId="77777777" w:rsidR="004B46C7" w:rsidRPr="006A19B0" w:rsidRDefault="004B46C7" w:rsidP="009E6D5C">
            <w:pPr>
              <w:pStyle w:val="Bezodstpw"/>
              <w:numPr>
                <w:ilvl w:val="0"/>
                <w:numId w:val="12"/>
              </w:numPr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DOSTĘPNOŚĆ TŁUMACZENIA NA JĘZYK MIGOWY</w:t>
            </w:r>
          </w:p>
          <w:p w14:paraId="1A2354DB" w14:textId="77777777" w:rsidR="004B46C7" w:rsidRPr="006A19B0" w:rsidRDefault="004B46C7" w:rsidP="009E6D5C">
            <w:pPr>
              <w:pStyle w:val="Bezodstpw"/>
              <w:numPr>
                <w:ilvl w:val="0"/>
                <w:numId w:val="12"/>
              </w:numPr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MOŻLIWOŚĆ SKORZYSTANIA Z PĘTLI INDUKCYJNEJ</w:t>
            </w:r>
          </w:p>
          <w:p w14:paraId="587B08CF" w14:textId="77777777" w:rsidR="004B46C7" w:rsidRPr="006A19B0" w:rsidRDefault="004B46C7" w:rsidP="009E6D5C">
            <w:pPr>
              <w:pStyle w:val="Bezodstpw"/>
              <w:numPr>
                <w:ilvl w:val="0"/>
                <w:numId w:val="12"/>
              </w:numPr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INNY KONTRAST DRUKU</w:t>
            </w:r>
          </w:p>
          <w:p w14:paraId="030DD055" w14:textId="77777777" w:rsidR="004B46C7" w:rsidRPr="006A19B0" w:rsidRDefault="004B46C7" w:rsidP="009E6D5C">
            <w:pPr>
              <w:pStyle w:val="Bezodstpw"/>
              <w:numPr>
                <w:ilvl w:val="0"/>
                <w:numId w:val="12"/>
              </w:numPr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INFORMACJE W POLSKIM JĘZYKU MIGOWYM</w:t>
            </w:r>
          </w:p>
          <w:p w14:paraId="43FE0C45" w14:textId="77777777" w:rsidR="004B46C7" w:rsidRPr="006A19B0" w:rsidRDefault="004B46C7" w:rsidP="009E6D5C">
            <w:pPr>
              <w:pStyle w:val="Bezodstpw"/>
              <w:numPr>
                <w:ilvl w:val="0"/>
                <w:numId w:val="12"/>
              </w:numPr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VIDEO Z NAPISAMI W JĘZYKU ŁATWYM ORAZ Z TŁUMACZENIEM POLSKIEGO JĘZYKA MIGOWEGO</w:t>
            </w:r>
          </w:p>
          <w:p w14:paraId="0429802D" w14:textId="77777777" w:rsidR="004B46C7" w:rsidRPr="006A19B0" w:rsidRDefault="004B46C7" w:rsidP="009E6D5C">
            <w:pPr>
              <w:pStyle w:val="Bezodstpw"/>
              <w:numPr>
                <w:ilvl w:val="0"/>
                <w:numId w:val="12"/>
              </w:numPr>
              <w:spacing w:line="360" w:lineRule="auto"/>
              <w:ind w:left="402" w:right="-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 xml:space="preserve">INNE - PROSZĘ PODAĆ JAKIE </w:t>
            </w:r>
          </w:p>
          <w:p w14:paraId="4726DEF1" w14:textId="77777777" w:rsidR="004B46C7" w:rsidRPr="006A19B0" w:rsidRDefault="004B46C7" w:rsidP="009E6D5C">
            <w:pPr>
              <w:pStyle w:val="Bezodstpw"/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…………………………………………………………………………...</w:t>
            </w:r>
          </w:p>
          <w:p w14:paraId="39439DEA" w14:textId="77777777" w:rsidR="004B46C7" w:rsidRPr="006A19B0" w:rsidRDefault="004B46C7" w:rsidP="009E6D5C">
            <w:pPr>
              <w:pStyle w:val="Bezodstpw"/>
              <w:numPr>
                <w:ilvl w:val="0"/>
                <w:numId w:val="12"/>
              </w:numPr>
              <w:spacing w:line="360" w:lineRule="auto"/>
              <w:ind w:left="39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</w:p>
        </w:tc>
      </w:tr>
    </w:tbl>
    <w:p w14:paraId="62810FF9" w14:textId="77777777" w:rsidR="00EB20E1" w:rsidRPr="006A19B0" w:rsidRDefault="00EB20E1" w:rsidP="00EB20E1">
      <w:pPr>
        <w:spacing w:line="360" w:lineRule="auto"/>
        <w:ind w:right="-2"/>
        <w:jc w:val="both"/>
        <w:rPr>
          <w:rFonts w:asciiTheme="minorHAnsi" w:hAnsiTheme="minorHAnsi" w:cstheme="minorHAnsi"/>
        </w:rPr>
      </w:pPr>
    </w:p>
    <w:p w14:paraId="1F0752AD" w14:textId="77777777" w:rsidR="0003430B" w:rsidRPr="006A19B0" w:rsidRDefault="0003430B" w:rsidP="00EB20E1">
      <w:pPr>
        <w:spacing w:line="360" w:lineRule="auto"/>
        <w:ind w:right="-2"/>
        <w:jc w:val="both"/>
        <w:rPr>
          <w:rFonts w:asciiTheme="minorHAnsi" w:hAnsiTheme="minorHAnsi" w:cstheme="minorHAnsi"/>
        </w:rPr>
      </w:pPr>
    </w:p>
    <w:p w14:paraId="588EEDC0" w14:textId="09C4EB3C" w:rsidR="00EB20E1" w:rsidRPr="007B4C6A" w:rsidRDefault="00EB20E1" w:rsidP="0003430B">
      <w:pPr>
        <w:spacing w:line="240" w:lineRule="auto"/>
        <w:ind w:left="2124" w:right="-2" w:firstLine="708"/>
        <w:jc w:val="both"/>
        <w:rPr>
          <w:rFonts w:asciiTheme="minorHAnsi" w:hAnsiTheme="minorHAnsi" w:cstheme="minorHAnsi"/>
        </w:rPr>
      </w:pPr>
      <w:bookmarkStart w:id="17" w:name="_Hlk175483699"/>
      <w:r w:rsidRPr="007B4C6A">
        <w:rPr>
          <w:rFonts w:asciiTheme="minorHAnsi" w:hAnsiTheme="minorHAnsi" w:cstheme="minorHAnsi"/>
        </w:rPr>
        <w:t>……………………………………………………………………</w:t>
      </w:r>
    </w:p>
    <w:p w14:paraId="7E43CAB8" w14:textId="77777777" w:rsidR="00EB20E1" w:rsidRPr="007B4C6A" w:rsidRDefault="00EB20E1" w:rsidP="0003430B">
      <w:pPr>
        <w:spacing w:line="240" w:lineRule="auto"/>
        <w:ind w:left="3542" w:firstLine="706"/>
        <w:jc w:val="both"/>
        <w:rPr>
          <w:rFonts w:asciiTheme="minorHAnsi" w:hAnsiTheme="minorHAnsi" w:cstheme="minorHAnsi"/>
        </w:rPr>
      </w:pPr>
      <w:r w:rsidRPr="007B4C6A">
        <w:rPr>
          <w:rFonts w:asciiTheme="minorHAnsi" w:hAnsiTheme="minorHAnsi" w:cstheme="minorHAnsi"/>
        </w:rPr>
        <w:t xml:space="preserve">Czytelny podpis </w:t>
      </w:r>
    </w:p>
    <w:p w14:paraId="301C53AE" w14:textId="77777777" w:rsidR="00DB183A" w:rsidRPr="006A19B0" w:rsidRDefault="007B2752" w:rsidP="00604600">
      <w:pPr>
        <w:pStyle w:val="Akapitzlist"/>
        <w:numPr>
          <w:ilvl w:val="0"/>
          <w:numId w:val="15"/>
        </w:numPr>
        <w:autoSpaceDE w:val="0"/>
        <w:adjustRightInd w:val="0"/>
        <w:spacing w:line="360" w:lineRule="auto"/>
        <w:ind w:left="426" w:right="-2"/>
        <w:rPr>
          <w:rFonts w:asciiTheme="minorHAnsi" w:hAnsiTheme="minorHAnsi" w:cstheme="minorHAnsi"/>
          <w:b/>
        </w:rPr>
      </w:pPr>
      <w:bookmarkStart w:id="18" w:name="_Hlk163120756"/>
      <w:bookmarkEnd w:id="17"/>
      <w:r w:rsidRPr="006A19B0">
        <w:rPr>
          <w:rFonts w:asciiTheme="minorHAnsi" w:hAnsiTheme="minorHAnsi" w:cstheme="minorHAnsi"/>
          <w:b/>
        </w:rPr>
        <w:lastRenderedPageBreak/>
        <w:t>OŚWIADCZENIA</w:t>
      </w:r>
    </w:p>
    <w:p w14:paraId="5670BD66" w14:textId="421E0485" w:rsidR="002D0739" w:rsidRPr="006A19B0" w:rsidRDefault="002D0739" w:rsidP="00604600">
      <w:pPr>
        <w:pStyle w:val="Akapitzlist"/>
        <w:numPr>
          <w:ilvl w:val="0"/>
          <w:numId w:val="17"/>
        </w:numPr>
        <w:spacing w:line="360" w:lineRule="auto"/>
        <w:ind w:left="426" w:hanging="426"/>
        <w:rPr>
          <w:rFonts w:asciiTheme="minorHAnsi" w:hAnsiTheme="minorHAnsi" w:cstheme="minorHAnsi"/>
        </w:rPr>
      </w:pPr>
      <w:bookmarkStart w:id="19" w:name="_Hlk163125659"/>
      <w:bookmarkEnd w:id="18"/>
      <w:r w:rsidRPr="006A19B0">
        <w:rPr>
          <w:rFonts w:asciiTheme="minorHAnsi" w:hAnsiTheme="minorHAnsi" w:cstheme="minorHAnsi"/>
        </w:rPr>
        <w:t xml:space="preserve">Uprzedzona/uprzedzony o odpowiedzialności za złożenie nieprawdziwego oświadczenia lub zatajenia prawdy, oświadczam, że dane zawarte w niniejszym </w:t>
      </w:r>
      <w:r w:rsidR="00150D5E" w:rsidRPr="006A19B0">
        <w:rPr>
          <w:rFonts w:asciiTheme="minorHAnsi" w:hAnsiTheme="minorHAnsi" w:cstheme="minorHAnsi"/>
        </w:rPr>
        <w:t>Formularzu</w:t>
      </w:r>
      <w:r w:rsidRPr="006A19B0">
        <w:rPr>
          <w:rFonts w:asciiTheme="minorHAnsi" w:hAnsiTheme="minorHAnsi" w:cstheme="minorHAnsi"/>
        </w:rPr>
        <w:t xml:space="preserve"> są zgodne z prawdą. Potwierdzam poprawność i aktualność przedstawionych danych.</w:t>
      </w:r>
    </w:p>
    <w:p w14:paraId="3E1ECAC5" w14:textId="31EAED5F" w:rsidR="002D0739" w:rsidRPr="006A19B0" w:rsidRDefault="002D0739" w:rsidP="00604600">
      <w:pPr>
        <w:numPr>
          <w:ilvl w:val="0"/>
          <w:numId w:val="17"/>
        </w:numPr>
        <w:suppressAutoHyphens/>
        <w:spacing w:line="360" w:lineRule="auto"/>
        <w:ind w:left="426" w:hanging="426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 xml:space="preserve">Oświadczam, że zapoznałam/zapoznałem się z Regulaminem rekrutacji i uczestnictwa w Projekcie, akceptuję jego postanowienia  i zobowiązuję się do jego przestrzegania oraz oświadczam, że </w:t>
      </w:r>
      <w:bookmarkStart w:id="20" w:name="_Hlk163132975"/>
      <w:r w:rsidRPr="006A19B0">
        <w:rPr>
          <w:rFonts w:asciiTheme="minorHAnsi" w:hAnsiTheme="minorHAnsi" w:cstheme="minorHAnsi"/>
        </w:rPr>
        <w:t>spełniam kryteria kwalifikowalności uprawniające do wzięcia udziału w niniejszym Projekcie.</w:t>
      </w:r>
      <w:bookmarkEnd w:id="20"/>
    </w:p>
    <w:p w14:paraId="3E55C3CE" w14:textId="7999AD21" w:rsidR="002D0739" w:rsidRPr="006A19B0" w:rsidRDefault="002D0739" w:rsidP="00604600">
      <w:pPr>
        <w:numPr>
          <w:ilvl w:val="0"/>
          <w:numId w:val="17"/>
        </w:numPr>
        <w:suppressAutoHyphens/>
        <w:spacing w:line="360" w:lineRule="auto"/>
        <w:ind w:left="426" w:hanging="426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>Zobowiązuję się do niezwłocznego poinformowania dyrektora szkoł</w:t>
      </w:r>
      <w:r w:rsidR="003744CF" w:rsidRPr="006A19B0">
        <w:rPr>
          <w:rFonts w:asciiTheme="minorHAnsi" w:hAnsiTheme="minorHAnsi" w:cstheme="minorHAnsi"/>
        </w:rPr>
        <w:t>y</w:t>
      </w:r>
      <w:r w:rsidRPr="006A19B0">
        <w:rPr>
          <w:rFonts w:asciiTheme="minorHAnsi" w:hAnsiTheme="minorHAnsi" w:cstheme="minorHAnsi"/>
        </w:rPr>
        <w:t xml:space="preserve"> o każdorazowej zmianie danych kontaktowych zawartych w niniejszym </w:t>
      </w:r>
      <w:r w:rsidR="00150D5E" w:rsidRPr="006A19B0">
        <w:rPr>
          <w:rFonts w:asciiTheme="minorHAnsi" w:hAnsiTheme="minorHAnsi" w:cstheme="minorHAnsi"/>
        </w:rPr>
        <w:t>Formularzu</w:t>
      </w:r>
      <w:r w:rsidRPr="006A19B0">
        <w:rPr>
          <w:rFonts w:asciiTheme="minorHAnsi" w:hAnsiTheme="minorHAnsi" w:cstheme="minorHAnsi"/>
        </w:rPr>
        <w:t xml:space="preserve">. </w:t>
      </w:r>
    </w:p>
    <w:p w14:paraId="350F788F" w14:textId="71CD4792" w:rsidR="00C00BE0" w:rsidRPr="006A19B0" w:rsidRDefault="002D0739" w:rsidP="00C00BE0">
      <w:pPr>
        <w:widowControl w:val="0"/>
        <w:numPr>
          <w:ilvl w:val="0"/>
          <w:numId w:val="17"/>
        </w:numPr>
        <w:spacing w:line="360" w:lineRule="auto"/>
        <w:ind w:left="425" w:hanging="425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 xml:space="preserve">Zostałam/zostałem poinformowana/poinformowany, że projekt </w:t>
      </w:r>
      <w:bookmarkStart w:id="21" w:name="_Hlk163124879"/>
      <w:r w:rsidR="00F4027E" w:rsidRPr="006A19B0">
        <w:rPr>
          <w:rFonts w:asciiTheme="minorHAnsi" w:hAnsiTheme="minorHAnsi" w:cstheme="minorHAnsi"/>
          <w:bCs/>
        </w:rPr>
        <w:t>„</w:t>
      </w:r>
      <w:r w:rsidR="00390F87" w:rsidRPr="006A19B0">
        <w:rPr>
          <w:rFonts w:asciiTheme="minorHAnsi" w:hAnsiTheme="minorHAnsi" w:cstheme="minorHAnsi"/>
          <w:bCs/>
        </w:rPr>
        <w:t>Rozwój edukacji włączającej w szkołach podstawowych w Gminie Łęczyce</w:t>
      </w:r>
      <w:r w:rsidR="00F4027E" w:rsidRPr="006A19B0">
        <w:rPr>
          <w:rFonts w:asciiTheme="minorHAnsi" w:hAnsiTheme="minorHAnsi" w:cstheme="minorHAnsi"/>
          <w:bCs/>
        </w:rPr>
        <w:t>”</w:t>
      </w:r>
      <w:r w:rsidR="00F4027E" w:rsidRPr="006A19B0">
        <w:rPr>
          <w:rFonts w:asciiTheme="minorHAnsi" w:hAnsiTheme="minorHAnsi" w:cstheme="minorHAnsi"/>
          <w:b/>
        </w:rPr>
        <w:t xml:space="preserve"> </w:t>
      </w:r>
      <w:r w:rsidRPr="006A19B0">
        <w:rPr>
          <w:rFonts w:asciiTheme="minorHAnsi" w:hAnsiTheme="minorHAnsi" w:cstheme="minorHAnsi"/>
        </w:rPr>
        <w:t>o nr FEPM.05.0</w:t>
      </w:r>
      <w:r w:rsidR="00F4027E" w:rsidRPr="006A19B0">
        <w:rPr>
          <w:rFonts w:asciiTheme="minorHAnsi" w:hAnsiTheme="minorHAnsi" w:cstheme="minorHAnsi"/>
        </w:rPr>
        <w:t>8</w:t>
      </w:r>
      <w:r w:rsidRPr="006A19B0">
        <w:rPr>
          <w:rFonts w:asciiTheme="minorHAnsi" w:hAnsiTheme="minorHAnsi" w:cstheme="minorHAnsi"/>
        </w:rPr>
        <w:t>-IZ.00-</w:t>
      </w:r>
      <w:r w:rsidR="00390F87" w:rsidRPr="006A19B0">
        <w:rPr>
          <w:rFonts w:asciiTheme="minorHAnsi" w:hAnsiTheme="minorHAnsi" w:cstheme="minorHAnsi"/>
        </w:rPr>
        <w:t>0008</w:t>
      </w:r>
      <w:r w:rsidRPr="006A19B0">
        <w:rPr>
          <w:rFonts w:asciiTheme="minorHAnsi" w:hAnsiTheme="minorHAnsi" w:cstheme="minorHAnsi"/>
        </w:rPr>
        <w:t>/23</w:t>
      </w:r>
      <w:bookmarkEnd w:id="21"/>
      <w:r w:rsidRPr="006A19B0">
        <w:rPr>
          <w:rFonts w:asciiTheme="minorHAnsi" w:hAnsiTheme="minorHAnsi" w:cstheme="minorHAnsi"/>
        </w:rPr>
        <w:t xml:space="preserve"> jest współfinansowany ze środków Europejskiego Funduszu Społecznego Plus.</w:t>
      </w:r>
    </w:p>
    <w:p w14:paraId="58FD0E7F" w14:textId="02D6EE42" w:rsidR="00EB20E1" w:rsidRPr="006A19B0" w:rsidRDefault="00EB20E1" w:rsidP="00C00BE0">
      <w:pPr>
        <w:widowControl w:val="0"/>
        <w:numPr>
          <w:ilvl w:val="0"/>
          <w:numId w:val="17"/>
        </w:numPr>
        <w:spacing w:line="360" w:lineRule="auto"/>
        <w:ind w:left="425" w:hanging="425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 xml:space="preserve">Oświadczam, że zostałam/zostałem poinformowana/poinformowany, że podanie danych osobowych jest niezbędne do wzięcia udziału w </w:t>
      </w:r>
      <w:r w:rsidR="00687E09" w:rsidRPr="006A19B0">
        <w:rPr>
          <w:rFonts w:asciiTheme="minorHAnsi" w:hAnsiTheme="minorHAnsi" w:cstheme="minorHAnsi"/>
          <w:bCs/>
        </w:rPr>
        <w:t>„</w:t>
      </w:r>
      <w:r w:rsidR="00390F87" w:rsidRPr="006A19B0">
        <w:rPr>
          <w:rFonts w:asciiTheme="minorHAnsi" w:hAnsiTheme="minorHAnsi" w:cstheme="minorHAnsi"/>
          <w:bCs/>
        </w:rPr>
        <w:t>Rozwój edukacji włączającej w szkołach podstawowych w Gminie Łęczyce</w:t>
      </w:r>
      <w:r w:rsidR="00687E09" w:rsidRPr="006A19B0">
        <w:rPr>
          <w:rFonts w:asciiTheme="minorHAnsi" w:hAnsiTheme="minorHAnsi" w:cstheme="minorHAnsi"/>
          <w:bCs/>
        </w:rPr>
        <w:t>”</w:t>
      </w:r>
      <w:r w:rsidRPr="006A19B0">
        <w:rPr>
          <w:rFonts w:asciiTheme="minorHAnsi" w:hAnsiTheme="minorHAnsi" w:cstheme="minorHAnsi"/>
        </w:rPr>
        <w:t>.</w:t>
      </w:r>
    </w:p>
    <w:p w14:paraId="0D4930ED" w14:textId="45CD609A" w:rsidR="00C00BE0" w:rsidRPr="006A19B0" w:rsidRDefault="00C00BE0" w:rsidP="00EB20E1">
      <w:pPr>
        <w:pStyle w:val="Akapitzlist"/>
        <w:keepLines/>
        <w:widowControl w:val="0"/>
        <w:numPr>
          <w:ilvl w:val="0"/>
          <w:numId w:val="17"/>
        </w:numPr>
        <w:spacing w:line="360" w:lineRule="auto"/>
        <w:ind w:left="426" w:hanging="426"/>
        <w:rPr>
          <w:rFonts w:asciiTheme="minorHAnsi" w:hAnsiTheme="minorHAnsi" w:cstheme="minorHAnsi"/>
        </w:rPr>
        <w:sectPr w:rsidR="00C00BE0" w:rsidRPr="006A19B0" w:rsidSect="0005582A">
          <w:type w:val="continuous"/>
          <w:pgSz w:w="11906" w:h="16838" w:code="9"/>
          <w:pgMar w:top="1884" w:right="1418" w:bottom="993" w:left="1418" w:header="142" w:footer="225" w:gutter="0"/>
          <w:cols w:space="708"/>
          <w:titlePg/>
          <w:docGrid w:linePitch="360"/>
        </w:sectPr>
      </w:pPr>
      <w:r w:rsidRPr="006A19B0">
        <w:rPr>
          <w:rFonts w:asciiTheme="minorHAnsi" w:hAnsiTheme="minorHAnsi" w:cstheme="minorHAnsi"/>
        </w:rPr>
        <w:t xml:space="preserve">Oświadczam, że zostałem/zostałam zapoznana z informacjami wynikającymi z art. 13 i art. 14 rozporządzenia Parlamentu Europejskiego i Rady (UE) 2016/679 z dnia 27 kwietnia 2016 r. w sprawie ochrony osób fizycznych w związku z przetwarzaniem danych osobowych i w sprawie swobodnego przepływu takich danych oraz uchylenia dyrektywy 95/46/WE. </w:t>
      </w:r>
    </w:p>
    <w:p w14:paraId="4BE6A2B4" w14:textId="77777777" w:rsidR="00EB20E1" w:rsidRPr="006A19B0" w:rsidRDefault="00EB20E1" w:rsidP="00EB20E1">
      <w:pPr>
        <w:keepLines/>
        <w:widowControl w:val="0"/>
        <w:spacing w:line="360" w:lineRule="auto"/>
        <w:rPr>
          <w:rFonts w:asciiTheme="minorHAnsi" w:hAnsiTheme="minorHAnsi" w:cstheme="minorHAnsi"/>
        </w:rPr>
        <w:sectPr w:rsidR="00EB20E1" w:rsidRPr="006A19B0" w:rsidSect="00EB20E1">
          <w:type w:val="continuous"/>
          <w:pgSz w:w="11906" w:h="16838" w:code="9"/>
          <w:pgMar w:top="1884" w:right="1418" w:bottom="1560" w:left="1418" w:header="142" w:footer="225" w:gutter="0"/>
          <w:cols w:num="2" w:space="2"/>
          <w:titlePg/>
          <w:docGrid w:linePitch="360"/>
        </w:sectPr>
      </w:pPr>
    </w:p>
    <w:p w14:paraId="2516503B" w14:textId="77777777" w:rsidR="00EB20E1" w:rsidRPr="006A19B0" w:rsidRDefault="00EB20E1" w:rsidP="00EB20E1">
      <w:pPr>
        <w:widowControl w:val="0"/>
        <w:spacing w:line="360" w:lineRule="auto"/>
        <w:rPr>
          <w:rFonts w:asciiTheme="minorHAnsi" w:hAnsiTheme="minorHAnsi" w:cstheme="minorHAnsi"/>
        </w:rPr>
      </w:pPr>
    </w:p>
    <w:p w14:paraId="0A4A11F1" w14:textId="77777777" w:rsidR="00C00BE0" w:rsidRPr="006A19B0" w:rsidRDefault="00C00BE0" w:rsidP="00EB20E1">
      <w:pPr>
        <w:widowControl w:val="0"/>
        <w:spacing w:line="360" w:lineRule="auto"/>
        <w:rPr>
          <w:rFonts w:asciiTheme="minorHAnsi" w:hAnsiTheme="minorHAnsi" w:cstheme="minorHAnsi"/>
        </w:rPr>
      </w:pPr>
    </w:p>
    <w:p w14:paraId="569F0FB5" w14:textId="77777777" w:rsidR="00C00BE0" w:rsidRPr="007B4C6A" w:rsidRDefault="00C00BE0" w:rsidP="00C33596">
      <w:pPr>
        <w:spacing w:line="240" w:lineRule="auto"/>
        <w:ind w:left="2124" w:right="-2" w:firstLine="708"/>
        <w:jc w:val="both"/>
        <w:rPr>
          <w:rFonts w:asciiTheme="minorHAnsi" w:hAnsiTheme="minorHAnsi" w:cstheme="minorHAnsi"/>
        </w:rPr>
      </w:pPr>
      <w:r w:rsidRPr="007B4C6A">
        <w:rPr>
          <w:rFonts w:asciiTheme="minorHAnsi" w:hAnsiTheme="minorHAnsi" w:cstheme="minorHAnsi"/>
        </w:rPr>
        <w:t>……………………………………………………………………</w:t>
      </w:r>
    </w:p>
    <w:p w14:paraId="2F2A85B2" w14:textId="77777777" w:rsidR="00C00BE0" w:rsidRPr="007B4C6A" w:rsidRDefault="00C00BE0" w:rsidP="00C33596">
      <w:pPr>
        <w:spacing w:line="240" w:lineRule="auto"/>
        <w:ind w:left="3542" w:firstLine="706"/>
        <w:jc w:val="both"/>
        <w:rPr>
          <w:rFonts w:asciiTheme="minorHAnsi" w:hAnsiTheme="minorHAnsi" w:cstheme="minorHAnsi"/>
        </w:rPr>
      </w:pPr>
      <w:r w:rsidRPr="007B4C6A">
        <w:rPr>
          <w:rFonts w:asciiTheme="minorHAnsi" w:hAnsiTheme="minorHAnsi" w:cstheme="minorHAnsi"/>
        </w:rPr>
        <w:t xml:space="preserve">Czytelny podpis </w:t>
      </w:r>
    </w:p>
    <w:p w14:paraId="34586C08" w14:textId="329FC72A" w:rsidR="00C00BE0" w:rsidRPr="006A19B0" w:rsidRDefault="00C00BE0" w:rsidP="00EB20E1">
      <w:pPr>
        <w:widowControl w:val="0"/>
        <w:spacing w:line="360" w:lineRule="auto"/>
        <w:rPr>
          <w:rFonts w:asciiTheme="minorHAnsi" w:hAnsiTheme="minorHAnsi" w:cstheme="minorHAnsi"/>
        </w:rPr>
        <w:sectPr w:rsidR="00C00BE0" w:rsidRPr="006A19B0" w:rsidSect="005B4C4E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bookmarkEnd w:id="19"/>
    <w:p w14:paraId="2FC0068E" w14:textId="77777777" w:rsidR="003744CF" w:rsidRPr="006A19B0" w:rsidRDefault="003744CF" w:rsidP="00604600">
      <w:pPr>
        <w:pStyle w:val="Akapitzlist"/>
        <w:pageBreakBefore/>
        <w:numPr>
          <w:ilvl w:val="0"/>
          <w:numId w:val="19"/>
        </w:numPr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6A19B0">
        <w:rPr>
          <w:rFonts w:asciiTheme="minorHAnsi" w:hAnsiTheme="minorHAnsi" w:cstheme="minorHAnsi"/>
          <w:b/>
          <w:bCs/>
        </w:rPr>
        <w:lastRenderedPageBreak/>
        <w:t>INFORMACJE DOTYCZĄCE PRZETWARZANIA DANYCH OSOBOWYCH</w:t>
      </w:r>
    </w:p>
    <w:p w14:paraId="74C8418F" w14:textId="77777777" w:rsidR="003744CF" w:rsidRPr="006A19B0" w:rsidRDefault="003744CF" w:rsidP="00604600">
      <w:pPr>
        <w:spacing w:line="360" w:lineRule="auto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>Zgodnie z art. 13 ust. 1 i ust. 2 oraz art. 14 ust 1 i ust. 2 rozporządzenia Parlamentu Europejskiego i Rady (UE) 2016/679 z dnia 27 kwietnia 2016 r. w sprawie ochrony osób fizycznych w związku z przetwarzaniem danych osobowych i w sprawie swobodnego przepływu takich danych oraz uchylenia dyrektywy 95/46/WE (dalej jako: RODO) informuję, że:</w:t>
      </w:r>
    </w:p>
    <w:p w14:paraId="41881232" w14:textId="77777777" w:rsidR="003744CF" w:rsidRPr="006A19B0" w:rsidRDefault="003744CF" w:rsidP="00604600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>Administratorem Pana/Pani danych osobowych są:</w:t>
      </w:r>
    </w:p>
    <w:p w14:paraId="65998213" w14:textId="642AA60F" w:rsidR="00A4700D" w:rsidRPr="006A19B0" w:rsidRDefault="003744CF" w:rsidP="003161FB">
      <w:pPr>
        <w:pStyle w:val="Akapitzlist"/>
        <w:numPr>
          <w:ilvl w:val="1"/>
          <w:numId w:val="27"/>
        </w:numPr>
        <w:spacing w:line="360" w:lineRule="auto"/>
        <w:ind w:left="993" w:hanging="425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 xml:space="preserve">Gmina </w:t>
      </w:r>
      <w:r w:rsidR="00104EFA" w:rsidRPr="006A19B0">
        <w:rPr>
          <w:rFonts w:asciiTheme="minorHAnsi" w:hAnsiTheme="minorHAnsi" w:cstheme="minorHAnsi"/>
        </w:rPr>
        <w:t>Łęczyca</w:t>
      </w:r>
      <w:r w:rsidRPr="006A19B0">
        <w:rPr>
          <w:rFonts w:asciiTheme="minorHAnsi" w:hAnsiTheme="minorHAnsi" w:cstheme="minorHAnsi"/>
        </w:rPr>
        <w:t xml:space="preserve"> będąca Beneficjentem </w:t>
      </w:r>
      <w:r w:rsidR="00D206AD" w:rsidRPr="006A19B0">
        <w:rPr>
          <w:rFonts w:asciiTheme="minorHAnsi" w:hAnsiTheme="minorHAnsi" w:cstheme="minorHAnsi"/>
        </w:rPr>
        <w:t>P</w:t>
      </w:r>
      <w:r w:rsidRPr="006A19B0">
        <w:rPr>
          <w:rFonts w:asciiTheme="minorHAnsi" w:hAnsiTheme="minorHAnsi" w:cstheme="minorHAnsi"/>
        </w:rPr>
        <w:t xml:space="preserve">rojektu z siedzibą przy </w:t>
      </w:r>
      <w:r w:rsidR="003161FB" w:rsidRPr="006A19B0">
        <w:rPr>
          <w:rFonts w:asciiTheme="minorHAnsi" w:hAnsiTheme="minorHAnsi" w:cstheme="minorHAnsi"/>
        </w:rPr>
        <w:t>ul. Długa 53,</w:t>
      </w:r>
      <w:r w:rsidR="003161FB" w:rsidRPr="006A19B0">
        <w:rPr>
          <w:rFonts w:asciiTheme="minorHAnsi" w:hAnsiTheme="minorHAnsi" w:cstheme="minorHAnsi"/>
        </w:rPr>
        <w:br/>
        <w:t xml:space="preserve">84-218 Łęczyce </w:t>
      </w:r>
      <w:r w:rsidR="000734D2" w:rsidRPr="006A19B0">
        <w:rPr>
          <w:rFonts w:asciiTheme="minorHAnsi" w:hAnsiTheme="minorHAnsi" w:cstheme="minorHAnsi"/>
        </w:rPr>
        <w:t>tel.: </w:t>
      </w:r>
      <w:r w:rsidR="0091469C" w:rsidRPr="006A19B0">
        <w:rPr>
          <w:rFonts w:asciiTheme="minorHAnsi" w:hAnsiTheme="minorHAnsi" w:cstheme="minorHAnsi"/>
        </w:rPr>
        <w:t>58 678 92 14, sekretariat@leczyce.pl</w:t>
      </w:r>
    </w:p>
    <w:p w14:paraId="4CD7DB16" w14:textId="37D79C72" w:rsidR="003744CF" w:rsidRPr="006A19B0" w:rsidRDefault="003744CF" w:rsidP="00A4700D">
      <w:pPr>
        <w:pStyle w:val="Akapitzlist"/>
        <w:spacing w:line="360" w:lineRule="auto"/>
        <w:ind w:left="993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>Zarząd Województwa Pomorskiego z siedzibą w Gdańsku pełniący funkcję Instytucji Zarządzającej z siedzibą przy ul. Okopowej 21/27 w Gdańsku (80-810). Dane kontaktowe: 58 326 81 90;</w:t>
      </w:r>
    </w:p>
    <w:p w14:paraId="0FFCC851" w14:textId="77777777" w:rsidR="003744CF" w:rsidRPr="006A19B0" w:rsidRDefault="003744CF" w:rsidP="00604600">
      <w:pPr>
        <w:pStyle w:val="Akapitzlist"/>
        <w:numPr>
          <w:ilvl w:val="1"/>
          <w:numId w:val="27"/>
        </w:numPr>
        <w:spacing w:line="360" w:lineRule="auto"/>
        <w:ind w:left="993" w:hanging="425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>Minister właściwy do spraw rozwoju regionalnego wykonujący zadania państwa członkowskiego z siedzibą przy ul. Wspólnej 2/4 w Warszawie (00-926).</w:t>
      </w:r>
    </w:p>
    <w:p w14:paraId="6F9D7F6C" w14:textId="77777777" w:rsidR="003744CF" w:rsidRPr="006A19B0" w:rsidRDefault="003744CF" w:rsidP="00604600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>Administratorzy wyznaczyli Inspektorów Ochrony danych Osobowych do kontaktu w sprawach ochrony danych osobowych. Dane kontaktowe inspektorów ochrony danych:</w:t>
      </w:r>
    </w:p>
    <w:p w14:paraId="082E54B0" w14:textId="3027DCA4" w:rsidR="003744CF" w:rsidRPr="006A19B0" w:rsidRDefault="003744CF" w:rsidP="00604600">
      <w:pPr>
        <w:pStyle w:val="Akapitzlist"/>
        <w:numPr>
          <w:ilvl w:val="1"/>
          <w:numId w:val="27"/>
        </w:numPr>
        <w:spacing w:line="360" w:lineRule="auto"/>
        <w:ind w:left="993" w:hanging="426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 xml:space="preserve">Gmina </w:t>
      </w:r>
      <w:r w:rsidR="00D03CA1" w:rsidRPr="006A19B0">
        <w:rPr>
          <w:rFonts w:asciiTheme="minorHAnsi" w:hAnsiTheme="minorHAnsi" w:cstheme="minorHAnsi"/>
        </w:rPr>
        <w:t>Łęczyce</w:t>
      </w:r>
      <w:r w:rsidRPr="006A19B0">
        <w:rPr>
          <w:rFonts w:asciiTheme="minorHAnsi" w:hAnsiTheme="minorHAnsi" w:cstheme="minorHAnsi"/>
        </w:rPr>
        <w:t xml:space="preserve"> to e-mail: </w:t>
      </w:r>
      <w:r w:rsidR="0003430B" w:rsidRPr="006A19B0">
        <w:rPr>
          <w:rFonts w:asciiTheme="minorHAnsi" w:hAnsiTheme="minorHAnsi" w:cstheme="minorHAnsi"/>
        </w:rPr>
        <w:t>sekretariat@leczyce.pl</w:t>
      </w:r>
    </w:p>
    <w:p w14:paraId="7473A08D" w14:textId="77777777" w:rsidR="003744CF" w:rsidRPr="006A19B0" w:rsidRDefault="003744CF" w:rsidP="00604600">
      <w:pPr>
        <w:pStyle w:val="Akapitzlist"/>
        <w:numPr>
          <w:ilvl w:val="1"/>
          <w:numId w:val="27"/>
        </w:numPr>
        <w:spacing w:line="360" w:lineRule="auto"/>
        <w:ind w:left="993" w:hanging="426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 xml:space="preserve">Zarząd Województwa Pomorskiego to e-mail: </w:t>
      </w:r>
      <w:hyperlink r:id="rId13" w:history="1">
        <w:r w:rsidRPr="006A19B0">
          <w:rPr>
            <w:rStyle w:val="Hipercze"/>
            <w:rFonts w:asciiTheme="minorHAnsi" w:hAnsiTheme="minorHAnsi" w:cstheme="minorHAnsi"/>
            <w:color w:val="auto"/>
          </w:rPr>
          <w:t>iod@pomorskie.eu</w:t>
        </w:r>
      </w:hyperlink>
      <w:r w:rsidRPr="006A19B0">
        <w:rPr>
          <w:rFonts w:asciiTheme="minorHAnsi" w:hAnsiTheme="minorHAnsi" w:cstheme="minorHAnsi"/>
        </w:rPr>
        <w:t xml:space="preserve"> lub tel. 58 32 68 518;</w:t>
      </w:r>
    </w:p>
    <w:p w14:paraId="12E33F68" w14:textId="77777777" w:rsidR="003744CF" w:rsidRPr="006A19B0" w:rsidRDefault="003744CF" w:rsidP="00604600">
      <w:pPr>
        <w:pStyle w:val="Akapitzlist"/>
        <w:numPr>
          <w:ilvl w:val="1"/>
          <w:numId w:val="27"/>
        </w:numPr>
        <w:spacing w:line="360" w:lineRule="auto"/>
        <w:ind w:left="993" w:hanging="426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 xml:space="preserve">Minister właściwy do spraw rozwoju regionalnego to e-mail: </w:t>
      </w:r>
      <w:hyperlink r:id="rId14" w:history="1">
        <w:r w:rsidRPr="006A19B0">
          <w:rPr>
            <w:rStyle w:val="Hipercze"/>
            <w:rFonts w:asciiTheme="minorHAnsi" w:hAnsiTheme="minorHAnsi" w:cstheme="minorHAnsi"/>
            <w:color w:val="auto"/>
          </w:rPr>
          <w:t>iod@mfipr.gov.pl</w:t>
        </w:r>
      </w:hyperlink>
      <w:r w:rsidRPr="006A19B0">
        <w:rPr>
          <w:rFonts w:asciiTheme="minorHAnsi" w:hAnsiTheme="minorHAnsi" w:cstheme="minorHAnsi"/>
        </w:rPr>
        <w:t xml:space="preserve"> </w:t>
      </w:r>
    </w:p>
    <w:p w14:paraId="330427C3" w14:textId="77777777" w:rsidR="003744CF" w:rsidRPr="006A19B0" w:rsidRDefault="003744CF" w:rsidP="00604600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>Celem przetwarzania danych osobowych przez:</w:t>
      </w:r>
    </w:p>
    <w:p w14:paraId="41763968" w14:textId="2FBE5C86" w:rsidR="003744CF" w:rsidRPr="006A19B0" w:rsidRDefault="003744CF" w:rsidP="00604600">
      <w:pPr>
        <w:pStyle w:val="Akapitzlist"/>
        <w:numPr>
          <w:ilvl w:val="1"/>
          <w:numId w:val="27"/>
        </w:numPr>
        <w:spacing w:line="360" w:lineRule="auto"/>
        <w:ind w:left="993" w:hanging="426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 xml:space="preserve">Gminę </w:t>
      </w:r>
      <w:r w:rsidR="00D03CA1" w:rsidRPr="006A19B0">
        <w:rPr>
          <w:rFonts w:asciiTheme="minorHAnsi" w:hAnsiTheme="minorHAnsi" w:cstheme="minorHAnsi"/>
        </w:rPr>
        <w:t>Łęczyce</w:t>
      </w:r>
      <w:r w:rsidRPr="006A19B0">
        <w:rPr>
          <w:rFonts w:asciiTheme="minorHAnsi" w:hAnsiTheme="minorHAnsi" w:cstheme="minorHAnsi"/>
        </w:rPr>
        <w:t xml:space="preserve"> jest wykonywanie obowiązków beneficjenta projektu w zakresie realizacji projektu „</w:t>
      </w:r>
      <w:r w:rsidR="00390F87" w:rsidRPr="006A19B0">
        <w:rPr>
          <w:rFonts w:asciiTheme="minorHAnsi" w:hAnsiTheme="minorHAnsi" w:cstheme="minorHAnsi"/>
          <w:bCs/>
        </w:rPr>
        <w:t>Rozwój edukacji włączającej w szkołach podstawowych w Gminie Łęczyce</w:t>
      </w:r>
      <w:r w:rsidR="002C22BF" w:rsidRPr="006A19B0">
        <w:rPr>
          <w:rFonts w:asciiTheme="minorHAnsi" w:hAnsiTheme="minorHAnsi" w:cstheme="minorHAnsi"/>
          <w:bCs/>
        </w:rPr>
        <w:t>”</w:t>
      </w:r>
      <w:r w:rsidRPr="006A19B0">
        <w:rPr>
          <w:rFonts w:asciiTheme="minorHAnsi" w:hAnsiTheme="minorHAnsi" w:cstheme="minorHAnsi"/>
        </w:rPr>
        <w:t xml:space="preserve"> realizowanego w ramach realizowanego w ramach programu Fundusze Europejskie dla Pomorza 2021-2027 współfinansowanego z Europejskiego Funduszu Społecznego (dalej zwanego FEP 2021-2027). Następnie Pani/Pana dane będą przetwarzane w celu wypełnienia obowiązku archiwizacji dokumentów. Powyższe dane osobowe przetwarzane będą na podstawie art. 6 ust. 1 lit. b) oraz art. 9 ust. 2 lit. g) RODO;</w:t>
      </w:r>
    </w:p>
    <w:p w14:paraId="6F853540" w14:textId="77777777" w:rsidR="003744CF" w:rsidRPr="006A19B0" w:rsidRDefault="003744CF" w:rsidP="00DA4348">
      <w:pPr>
        <w:pStyle w:val="Akapitzlist"/>
        <w:numPr>
          <w:ilvl w:val="1"/>
          <w:numId w:val="27"/>
        </w:numPr>
        <w:spacing w:line="360" w:lineRule="auto"/>
        <w:ind w:left="993" w:hanging="426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lastRenderedPageBreak/>
        <w:t>Zarząd Województwa Pomorskiego jest wykonywanie obowiązków Instytucji Zarządzającej w zakresie realizacji programu regionalnego Fundusze Europejskie dla Pomorza 2021-2027, dalej zwanego „FEP 2021-2027”, w szczególności potwierdzania kwalifikowalności wydatków, płatności ze środków europejskich i krajowego współfinansowania, dochodzenie zwrotu środków od beneficjentów, w tym prowadzenie postępowań administracyjnych w celu wydania decyzji o zwrocie środków, udzielania wsparcia uczestnikom projektów, ewaluacji, monitoringu, kontroli, audytu, sprawozdawczości oraz działań informacyjno-promocyjnych i edukacyjnych w ramach FEP 2021-2027 współfinansowanego z EFS+ i EFRR; rejestrowania i przechowywania w formie elektronicznej za pomocą CST2021 danych dotyczących każdej operacji, niezbędnych do wykonywania funkcji Instytucji Zarządzającej Następnie Pani/Pana dane będą przetwarzane w celu wypełnienia obowiązku archiwizacji dokumentów. Powyższe dane osobowe przetwarzane będą na podstawie art. 6 ust. 1 lit. c);</w:t>
      </w:r>
    </w:p>
    <w:p w14:paraId="6458DCB9" w14:textId="77777777" w:rsidR="003744CF" w:rsidRPr="006A19B0" w:rsidRDefault="003744CF" w:rsidP="00DA4348">
      <w:pPr>
        <w:pStyle w:val="Akapitzlist"/>
        <w:numPr>
          <w:ilvl w:val="1"/>
          <w:numId w:val="27"/>
        </w:numPr>
        <w:spacing w:line="360" w:lineRule="auto"/>
        <w:ind w:left="993" w:hanging="426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>Minister właściwy do spraw rozwoju regionalnego w celu wykonywania ustawowych zadań państwa członkowskiego w procesie aplikowania o środki unijne.</w:t>
      </w:r>
    </w:p>
    <w:p w14:paraId="40188471" w14:textId="0001DDB4" w:rsidR="003744CF" w:rsidRPr="006A19B0" w:rsidRDefault="003744CF" w:rsidP="00604600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 xml:space="preserve">Dane osobowe będą udostępniane pozostałym administratorom wymienionym w art. 87 ustawy z dnia 28 kwietnia 2022 r. o zasadach realizacji zadań finansowanych ze środków europejskich w perspektywie finansowej 2021–2027 (Dz. U. poz. 1079) oraz stronom i innym uczestnikom postępowań związanych z dochodzeniem zwrotu środków od beneficjentów, w tym prowadzonych postępowań administracyjnych w celu wydania decyzji o zwrocie środków. Dane będą przekazywane innym podmiotom, którym zlecimy usługi związane z przetwarzaniem danych osobowych (tj. podmiotom wspierającym systemy informatyczne, podmiotom świadczącym usługi na rzecz Gminy </w:t>
      </w:r>
      <w:r w:rsidR="00D03CA1" w:rsidRPr="006A19B0">
        <w:rPr>
          <w:rFonts w:asciiTheme="minorHAnsi" w:hAnsiTheme="minorHAnsi" w:cstheme="minorHAnsi"/>
        </w:rPr>
        <w:t>Łęczyce</w:t>
      </w:r>
      <w:r w:rsidRPr="006A19B0">
        <w:rPr>
          <w:rFonts w:asciiTheme="minorHAnsi" w:hAnsiTheme="minorHAnsi" w:cstheme="minorHAnsi"/>
        </w:rPr>
        <w:t xml:space="preserve">, Zarządu Województwa Pomorskiego w związku z realizacją FEP 2021-2027). Wskazane podmioty będą przetwarzać dane na podstawie umowy z nami i tylko zgodnie z naszymi poleceniami. Ponadto w zakresie stanowiącym informację publiczną dane będą ujawniane każdemu zainteresowanemu taką informacją lub publikowane w Biuletynie Informacji Publicznej Urzędu czy na stronie internetowej programu regionalnego FEP </w:t>
      </w:r>
      <w:r w:rsidRPr="006A19B0">
        <w:rPr>
          <w:rFonts w:asciiTheme="minorHAnsi" w:hAnsiTheme="minorHAnsi" w:cstheme="minorHAnsi"/>
        </w:rPr>
        <w:lastRenderedPageBreak/>
        <w:t xml:space="preserve">2021-2027.Takie podmioty będą przetwarzać dane na podstawie umowy z nami i tylko zgodnie z naszymi poleceniami. </w:t>
      </w:r>
    </w:p>
    <w:p w14:paraId="079DB7B9" w14:textId="77777777" w:rsidR="003744CF" w:rsidRPr="006A19B0" w:rsidRDefault="003744CF" w:rsidP="00604600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 xml:space="preserve">Dane osobowe będą przechowywane przez okres niezbędny do realizacji celów określonych w punkcie 3, z uwzględnieniem postanowień art. 82 i art. 65 rozporządzenia Parlamentu Europejskiego i Rady (EU)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</w:t>
      </w:r>
      <w:proofErr w:type="spellStart"/>
      <w:r w:rsidRPr="006A19B0">
        <w:rPr>
          <w:rFonts w:asciiTheme="minorHAnsi" w:hAnsiTheme="minorHAnsi" w:cstheme="minorHAnsi"/>
        </w:rPr>
        <w:t>późn</w:t>
      </w:r>
      <w:proofErr w:type="spellEnd"/>
      <w:r w:rsidRPr="006A19B0">
        <w:rPr>
          <w:rFonts w:asciiTheme="minorHAnsi" w:hAnsiTheme="minorHAnsi" w:cstheme="minorHAnsi"/>
        </w:rPr>
        <w:t>. zm.).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489DF16C" w14:textId="77777777" w:rsidR="003744CF" w:rsidRPr="006A19B0" w:rsidRDefault="003744CF" w:rsidP="00604600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>Osoba, której dane dotyczą posiada prawo do żądania od administratora danych dostępu do danych ich sprostowania, usunięcia lub ograniczenia przetwarzania lub prawo wniesienia sprzeciwu wobec przetwarzania.</w:t>
      </w:r>
    </w:p>
    <w:p w14:paraId="6E43A56E" w14:textId="77777777" w:rsidR="003744CF" w:rsidRPr="006A19B0" w:rsidRDefault="003744CF" w:rsidP="00604600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>Osoba, której dane dotyczą posiada prawo do wniesienia skargi do Prezesa Urzędu Ochrony Danych Osobowych, gdy uzna, iż przetwarzanie danych osobowych narusza przepisy RODO.</w:t>
      </w:r>
    </w:p>
    <w:p w14:paraId="6FC23364" w14:textId="77777777" w:rsidR="007078F4" w:rsidRPr="006A19B0" w:rsidRDefault="003744CF" w:rsidP="00A25377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A19B0">
        <w:rPr>
          <w:rFonts w:asciiTheme="minorHAnsi" w:hAnsiTheme="minorHAnsi" w:cs="Arial"/>
        </w:rPr>
        <w:t>Podanie przez Panią/Pana danych osobowych jest niezbędne do realizacji ustawowych obowiązków Administratorów związanych z procesem aplikowania o środki unijne i budżetu państwa oraz realizacji projektów w ramach FEP 2021-2027. Jest Pani/Pan zobowiązana do ich podania, a konsekwencją niepodania danych osobowych będzie brak możliwości uczestnictwa w projekcie</w:t>
      </w:r>
      <w:r w:rsidR="00A25377" w:rsidRPr="006A19B0">
        <w:rPr>
          <w:rFonts w:asciiTheme="minorHAnsi" w:hAnsiTheme="minorHAnsi" w:cs="Arial"/>
        </w:rPr>
        <w:t xml:space="preserve">.                          </w:t>
      </w:r>
    </w:p>
    <w:p w14:paraId="4915846F" w14:textId="77777777" w:rsidR="002D4FF2" w:rsidRPr="006A19B0" w:rsidRDefault="002D4FF2" w:rsidP="002D4FF2">
      <w:pPr>
        <w:pStyle w:val="Akapitzlist"/>
        <w:spacing w:line="360" w:lineRule="auto"/>
        <w:ind w:left="426"/>
        <w:rPr>
          <w:rFonts w:asciiTheme="minorHAnsi" w:hAnsiTheme="minorHAnsi" w:cstheme="minorHAnsi"/>
        </w:rPr>
      </w:pPr>
    </w:p>
    <w:p w14:paraId="44E396D3" w14:textId="77777777" w:rsidR="00C33596" w:rsidRPr="006A19B0" w:rsidRDefault="00C33596" w:rsidP="002D4FF2">
      <w:pPr>
        <w:pStyle w:val="Akapitzlist"/>
        <w:spacing w:line="360" w:lineRule="auto"/>
        <w:ind w:left="426"/>
        <w:rPr>
          <w:rFonts w:asciiTheme="minorHAnsi" w:hAnsiTheme="minorHAnsi" w:cstheme="minorHAnsi"/>
        </w:rPr>
      </w:pPr>
    </w:p>
    <w:p w14:paraId="22A64BB9" w14:textId="2DD6148B" w:rsidR="002D4FF2" w:rsidRPr="007B4C6A" w:rsidRDefault="002D4FF2" w:rsidP="00C33596">
      <w:pPr>
        <w:pStyle w:val="Akapitzlist"/>
        <w:spacing w:line="240" w:lineRule="auto"/>
        <w:ind w:left="3258" w:firstLine="282"/>
        <w:rPr>
          <w:rFonts w:asciiTheme="minorHAnsi" w:hAnsiTheme="minorHAnsi" w:cs="Arial"/>
        </w:rPr>
      </w:pPr>
      <w:r w:rsidRPr="007B4C6A">
        <w:rPr>
          <w:rFonts w:asciiTheme="minorHAnsi" w:hAnsiTheme="minorHAnsi" w:cs="Arial"/>
        </w:rPr>
        <w:t>………………….…………………………</w:t>
      </w:r>
      <w:r w:rsidR="007078F4" w:rsidRPr="007B4C6A">
        <w:rPr>
          <w:rFonts w:asciiTheme="minorHAnsi" w:hAnsiTheme="minorHAnsi" w:cs="Arial"/>
        </w:rPr>
        <w:t xml:space="preserve">                                   </w:t>
      </w:r>
      <w:r w:rsidR="002216AF" w:rsidRPr="007B4C6A">
        <w:rPr>
          <w:rFonts w:asciiTheme="minorHAnsi" w:hAnsiTheme="minorHAnsi" w:cs="Arial"/>
        </w:rPr>
        <w:t xml:space="preserve">                                  </w:t>
      </w:r>
    </w:p>
    <w:p w14:paraId="646B16A0" w14:textId="23D7EE1A" w:rsidR="006E1001" w:rsidRPr="007B4C6A" w:rsidRDefault="00A25377" w:rsidP="00C33596">
      <w:pPr>
        <w:pStyle w:val="Akapitzlist"/>
        <w:spacing w:line="240" w:lineRule="auto"/>
        <w:ind w:left="3684" w:firstLine="564"/>
        <w:rPr>
          <w:rFonts w:asciiTheme="minorHAnsi" w:hAnsiTheme="minorHAnsi" w:cs="Arial"/>
        </w:rPr>
      </w:pPr>
      <w:r w:rsidRPr="007B4C6A">
        <w:rPr>
          <w:rFonts w:asciiTheme="minorHAnsi" w:hAnsiTheme="minorHAnsi" w:cs="Arial"/>
        </w:rPr>
        <w:t xml:space="preserve"> </w:t>
      </w:r>
      <w:r w:rsidR="007078F4" w:rsidRPr="007B4C6A">
        <w:rPr>
          <w:rFonts w:asciiTheme="minorHAnsi" w:hAnsiTheme="minorHAnsi" w:cs="Arial"/>
        </w:rPr>
        <w:t>(Czytelny po</w:t>
      </w:r>
      <w:r w:rsidR="002216AF" w:rsidRPr="007B4C6A">
        <w:rPr>
          <w:rFonts w:asciiTheme="minorHAnsi" w:hAnsiTheme="minorHAnsi" w:cs="Arial"/>
        </w:rPr>
        <w:t xml:space="preserve">dpis) </w:t>
      </w:r>
    </w:p>
    <w:p w14:paraId="74413473" w14:textId="77777777" w:rsidR="003744CF" w:rsidRPr="006A19B0" w:rsidRDefault="003744CF" w:rsidP="00604600">
      <w:pPr>
        <w:pStyle w:val="Akapitzlist"/>
        <w:pageBreakBefore/>
        <w:numPr>
          <w:ilvl w:val="0"/>
          <w:numId w:val="19"/>
        </w:numPr>
        <w:spacing w:line="360" w:lineRule="auto"/>
        <w:ind w:left="425" w:hanging="425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6A19B0">
        <w:rPr>
          <w:rStyle w:val="Pogrubienie"/>
          <w:rFonts w:asciiTheme="minorHAnsi" w:hAnsiTheme="minorHAnsi" w:cstheme="minorHAnsi"/>
        </w:rPr>
        <w:lastRenderedPageBreak/>
        <w:t>ZGODA NA PUBLIKACJĘ WIZERUNKU</w:t>
      </w:r>
    </w:p>
    <w:p w14:paraId="27D659E5" w14:textId="77777777" w:rsidR="003744CF" w:rsidRPr="006A19B0" w:rsidRDefault="003744CF" w:rsidP="00604600">
      <w:pPr>
        <w:spacing w:line="360" w:lineRule="auto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 xml:space="preserve">Wyrażam zgodę/nie wyrażam zgody* na nieodpłatną publikację </w:t>
      </w:r>
      <w:bookmarkStart w:id="22" w:name="_Hlk92884178"/>
      <w:r w:rsidRPr="006A19B0">
        <w:rPr>
          <w:rFonts w:asciiTheme="minorHAnsi" w:hAnsiTheme="minorHAnsi" w:cstheme="minorHAnsi"/>
        </w:rPr>
        <w:t xml:space="preserve">mojego wizerunku </w:t>
      </w:r>
    </w:p>
    <w:p w14:paraId="35B0D435" w14:textId="77777777" w:rsidR="0003430B" w:rsidRPr="006A19B0" w:rsidRDefault="0003430B" w:rsidP="00604600">
      <w:pPr>
        <w:spacing w:line="360" w:lineRule="auto"/>
        <w:rPr>
          <w:rFonts w:asciiTheme="minorHAnsi" w:hAnsiTheme="minorHAnsi" w:cstheme="minorHAnsi"/>
        </w:rPr>
      </w:pPr>
    </w:p>
    <w:p w14:paraId="65437C5B" w14:textId="77777777" w:rsidR="003744CF" w:rsidRPr="006A19B0" w:rsidRDefault="003744CF" w:rsidP="00723E90">
      <w:pPr>
        <w:spacing w:line="240" w:lineRule="auto"/>
        <w:ind w:left="1701"/>
        <w:rPr>
          <w:rFonts w:asciiTheme="minorHAnsi" w:hAnsiTheme="minorHAnsi" w:cstheme="minorHAnsi"/>
          <w:sz w:val="22"/>
          <w:szCs w:val="22"/>
        </w:rPr>
      </w:pPr>
      <w:r w:rsidRPr="006A19B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</w:t>
      </w:r>
    </w:p>
    <w:p w14:paraId="6906AAEA" w14:textId="77777777" w:rsidR="003744CF" w:rsidRPr="006A19B0" w:rsidRDefault="003744CF" w:rsidP="00723E90">
      <w:pPr>
        <w:spacing w:line="360" w:lineRule="auto"/>
        <w:ind w:left="1985"/>
        <w:rPr>
          <w:rFonts w:asciiTheme="minorHAnsi" w:hAnsiTheme="minorHAnsi" w:cstheme="minorHAnsi"/>
          <w:sz w:val="22"/>
          <w:szCs w:val="22"/>
        </w:rPr>
      </w:pPr>
      <w:r w:rsidRPr="006A19B0">
        <w:rPr>
          <w:rFonts w:asciiTheme="minorHAnsi" w:hAnsiTheme="minorHAnsi" w:cstheme="minorHAnsi"/>
          <w:sz w:val="22"/>
          <w:szCs w:val="22"/>
        </w:rPr>
        <w:t>Imię i nazwisko uczestnika/uczestniczki projektu</w:t>
      </w:r>
    </w:p>
    <w:p w14:paraId="3FD7B683" w14:textId="227403AB" w:rsidR="003744CF" w:rsidRPr="006A19B0" w:rsidRDefault="003744CF" w:rsidP="00723E90">
      <w:pPr>
        <w:spacing w:line="360" w:lineRule="auto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>utrwalonego podczas realizacji Projektu</w:t>
      </w:r>
      <w:bookmarkEnd w:id="22"/>
      <w:r w:rsidRPr="006A19B0">
        <w:rPr>
          <w:rFonts w:asciiTheme="minorHAnsi" w:hAnsiTheme="minorHAnsi" w:cstheme="minorHAnsi"/>
        </w:rPr>
        <w:t xml:space="preserve"> na zdjęciach, filmach i/lub spotach promocyjnych przez Gminę </w:t>
      </w:r>
      <w:r w:rsidR="00D03CA1" w:rsidRPr="006A19B0">
        <w:rPr>
          <w:rFonts w:asciiTheme="minorHAnsi" w:hAnsiTheme="minorHAnsi" w:cstheme="minorHAnsi"/>
        </w:rPr>
        <w:t>Łęczyce</w:t>
      </w:r>
      <w:r w:rsidRPr="006A19B0">
        <w:rPr>
          <w:rFonts w:asciiTheme="minorHAnsi" w:hAnsiTheme="minorHAnsi" w:cstheme="minorHAnsi"/>
        </w:rPr>
        <w:t xml:space="preserve">, Partnera Projektu oraz Zarząd Województwa Pomorskiego pełniący funkcję Instytucji Zarządzającej FEP 2021-2027 poprzez udostępnianie: w mediach społecznościowych, na stronach internetowych, na kanale youtube.com,  na prezentacjach podczas eventów promujących Projekt w ramach Funduszy Europejskich, w programach telewizyjnych, na publikacjach i ulotkach w celu promocji Projektu w ramach Funduszy Europejskich: </w:t>
      </w:r>
      <w:r w:rsidRPr="006A19B0">
        <w:rPr>
          <w:rFonts w:asciiTheme="minorHAnsi" w:hAnsiTheme="minorHAnsi" w:cstheme="minorHAnsi"/>
          <w:kern w:val="3"/>
        </w:rPr>
        <w:t>„</w:t>
      </w:r>
      <w:r w:rsidR="00390F87" w:rsidRPr="006A19B0">
        <w:rPr>
          <w:rFonts w:asciiTheme="minorHAnsi" w:hAnsiTheme="minorHAnsi" w:cstheme="minorHAnsi"/>
          <w:bCs/>
        </w:rPr>
        <w:t>Rozwój edukacji włączającej w szkołach podstawowych w Gminie Łęczyce</w:t>
      </w:r>
      <w:r w:rsidRPr="006A19B0">
        <w:rPr>
          <w:rFonts w:asciiTheme="minorHAnsi" w:hAnsiTheme="minorHAnsi" w:cstheme="minorHAnsi"/>
          <w:kern w:val="3"/>
        </w:rPr>
        <w:t>” o nr FEPM.05.0</w:t>
      </w:r>
      <w:r w:rsidR="008D7CC0" w:rsidRPr="006A19B0">
        <w:rPr>
          <w:rFonts w:asciiTheme="minorHAnsi" w:hAnsiTheme="minorHAnsi" w:cstheme="minorHAnsi"/>
          <w:kern w:val="3"/>
        </w:rPr>
        <w:t>8</w:t>
      </w:r>
      <w:r w:rsidRPr="006A19B0">
        <w:rPr>
          <w:rFonts w:asciiTheme="minorHAnsi" w:hAnsiTheme="minorHAnsi" w:cstheme="minorHAnsi"/>
          <w:kern w:val="3"/>
        </w:rPr>
        <w:t>-IZ.00-</w:t>
      </w:r>
      <w:r w:rsidR="00390F87" w:rsidRPr="006A19B0">
        <w:rPr>
          <w:rFonts w:asciiTheme="minorHAnsi" w:hAnsiTheme="minorHAnsi" w:cstheme="minorHAnsi"/>
          <w:kern w:val="3"/>
        </w:rPr>
        <w:t>0008</w:t>
      </w:r>
      <w:r w:rsidRPr="006A19B0">
        <w:rPr>
          <w:rFonts w:asciiTheme="minorHAnsi" w:hAnsiTheme="minorHAnsi" w:cstheme="minorHAnsi"/>
          <w:kern w:val="3"/>
        </w:rPr>
        <w:t>/23</w:t>
      </w:r>
      <w:r w:rsidRPr="006A19B0">
        <w:rPr>
          <w:rFonts w:asciiTheme="minorHAnsi" w:hAnsiTheme="minorHAnsi" w:cstheme="minorHAnsi"/>
        </w:rPr>
        <w:t xml:space="preserve"> realizowanego w ramach programu Fundusze Europejskie dla Pomorza 2021-2027, zgodnie z przepisami ustawy z dnia 4 lutego 1994 r. o prawie autorskim i prawach pokrewnych (Dz. U. z 2022 r. poz. 2509, z </w:t>
      </w:r>
      <w:proofErr w:type="spellStart"/>
      <w:r w:rsidRPr="006A19B0">
        <w:rPr>
          <w:rFonts w:asciiTheme="minorHAnsi" w:hAnsiTheme="minorHAnsi" w:cstheme="minorHAnsi"/>
        </w:rPr>
        <w:t>późn</w:t>
      </w:r>
      <w:proofErr w:type="spellEnd"/>
      <w:r w:rsidRPr="006A19B0">
        <w:rPr>
          <w:rFonts w:asciiTheme="minorHAnsi" w:hAnsiTheme="minorHAnsi" w:cstheme="minorHAnsi"/>
        </w:rPr>
        <w:t>. zm.).</w:t>
      </w:r>
    </w:p>
    <w:p w14:paraId="712F6547" w14:textId="77777777" w:rsidR="00593D47" w:rsidRPr="006A19B0" w:rsidRDefault="00593D47" w:rsidP="00604600">
      <w:pPr>
        <w:spacing w:line="360" w:lineRule="auto"/>
        <w:rPr>
          <w:rFonts w:asciiTheme="minorHAnsi" w:hAnsiTheme="minorHAnsi" w:cstheme="minorHAnsi"/>
        </w:rPr>
      </w:pPr>
    </w:p>
    <w:p w14:paraId="51DCD705" w14:textId="77777777" w:rsidR="00593D47" w:rsidRPr="007B4C6A" w:rsidRDefault="00593D47" w:rsidP="0003430B">
      <w:pPr>
        <w:spacing w:line="240" w:lineRule="auto"/>
        <w:ind w:left="2124" w:right="-2" w:firstLine="708"/>
        <w:jc w:val="both"/>
        <w:rPr>
          <w:rFonts w:asciiTheme="minorHAnsi" w:hAnsiTheme="minorHAnsi" w:cstheme="minorHAnsi"/>
        </w:rPr>
      </w:pPr>
      <w:r w:rsidRPr="007B4C6A">
        <w:rPr>
          <w:rFonts w:asciiTheme="minorHAnsi" w:hAnsiTheme="minorHAnsi" w:cstheme="minorHAnsi"/>
        </w:rPr>
        <w:t>……………………………………………………………………</w:t>
      </w:r>
    </w:p>
    <w:p w14:paraId="5181A1D2" w14:textId="01A62F87" w:rsidR="00F82577" w:rsidRPr="007B4C6A" w:rsidRDefault="00593D47" w:rsidP="0003430B">
      <w:pPr>
        <w:spacing w:line="240" w:lineRule="auto"/>
        <w:ind w:left="3542" w:firstLine="706"/>
        <w:jc w:val="both"/>
        <w:rPr>
          <w:rFonts w:asciiTheme="minorHAnsi" w:hAnsiTheme="minorHAnsi" w:cstheme="minorHAnsi"/>
        </w:rPr>
        <w:sectPr w:rsidR="00F82577" w:rsidRPr="007B4C6A" w:rsidSect="003744CF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  <w:r w:rsidRPr="007B4C6A">
        <w:rPr>
          <w:rFonts w:asciiTheme="minorHAnsi" w:hAnsiTheme="minorHAnsi" w:cstheme="minorHAnsi"/>
        </w:rPr>
        <w:t xml:space="preserve">Czytelny podpis </w:t>
      </w:r>
    </w:p>
    <w:p w14:paraId="50CB7740" w14:textId="77777777" w:rsidR="003744CF" w:rsidRPr="006A19B0" w:rsidRDefault="003744CF" w:rsidP="0003430B">
      <w:pPr>
        <w:spacing w:line="240" w:lineRule="auto"/>
        <w:ind w:right="-2"/>
        <w:rPr>
          <w:rFonts w:asciiTheme="minorHAnsi" w:hAnsiTheme="minorHAnsi" w:cstheme="minorHAnsi"/>
        </w:rPr>
        <w:sectPr w:rsidR="003744CF" w:rsidRPr="006A19B0" w:rsidSect="003744CF">
          <w:type w:val="continuous"/>
          <w:pgSz w:w="11906" w:h="16838" w:code="9"/>
          <w:pgMar w:top="1884" w:right="1418" w:bottom="1560" w:left="1418" w:header="142" w:footer="225" w:gutter="0"/>
          <w:cols w:num="2" w:space="2"/>
          <w:titlePg/>
          <w:docGrid w:linePitch="360"/>
        </w:sectPr>
      </w:pPr>
    </w:p>
    <w:p w14:paraId="3A6A140F" w14:textId="77777777" w:rsidR="003744CF" w:rsidRPr="006A19B0" w:rsidRDefault="003744CF" w:rsidP="0003430B">
      <w:pPr>
        <w:spacing w:line="240" w:lineRule="auto"/>
        <w:ind w:right="-2"/>
        <w:rPr>
          <w:rFonts w:asciiTheme="minorHAnsi" w:hAnsiTheme="minorHAnsi" w:cstheme="minorHAnsi"/>
          <w:sz w:val="22"/>
          <w:szCs w:val="22"/>
        </w:rPr>
      </w:pPr>
      <w:r w:rsidRPr="006A19B0"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2FA2FBEB" w14:textId="77777777" w:rsidR="00593D47" w:rsidRPr="006A19B0" w:rsidRDefault="00593D47" w:rsidP="00AF2481">
      <w:pPr>
        <w:spacing w:line="360" w:lineRule="auto"/>
        <w:ind w:right="-2"/>
        <w:rPr>
          <w:rFonts w:asciiTheme="minorHAnsi" w:hAnsiTheme="minorHAnsi" w:cstheme="minorHAnsi"/>
          <w:sz w:val="22"/>
          <w:szCs w:val="22"/>
        </w:rPr>
      </w:pPr>
    </w:p>
    <w:p w14:paraId="129048C3" w14:textId="77777777" w:rsidR="003744CF" w:rsidRPr="006A19B0" w:rsidRDefault="003744CF" w:rsidP="00723E90">
      <w:pPr>
        <w:spacing w:line="240" w:lineRule="auto"/>
        <w:rPr>
          <w:rFonts w:asciiTheme="minorHAnsi" w:hAnsiTheme="minorHAnsi" w:cstheme="minorHAnsi"/>
          <w:b/>
          <w:bCs/>
        </w:rPr>
      </w:pPr>
      <w:r w:rsidRPr="006A19B0">
        <w:rPr>
          <w:rFonts w:asciiTheme="minorHAnsi" w:hAnsiTheme="minorHAnsi" w:cstheme="minorHAnsi"/>
          <w:b/>
          <w:bCs/>
        </w:rPr>
        <w:t>Klauzula informacyjna</w:t>
      </w:r>
    </w:p>
    <w:p w14:paraId="39CEFA6B" w14:textId="28A19F3D" w:rsidR="006C1AA0" w:rsidRPr="006A19B0" w:rsidRDefault="003744CF" w:rsidP="00214DAC">
      <w:pPr>
        <w:spacing w:line="360" w:lineRule="auto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 xml:space="preserve">Administratorem moich danych osobowych będzie </w:t>
      </w:r>
      <w:r w:rsidR="006C1AA0" w:rsidRPr="006A19B0">
        <w:rPr>
          <w:rFonts w:asciiTheme="minorHAnsi" w:hAnsiTheme="minorHAnsi" w:cstheme="minorHAnsi"/>
        </w:rPr>
        <w:t>Gmina Łęczyca będąca Beneficjentem Projektu z siedzibą przy ul. Długa 53, 84-218 Łęczyce</w:t>
      </w:r>
      <w:r w:rsidR="00723E90" w:rsidRPr="006A19B0">
        <w:rPr>
          <w:rFonts w:asciiTheme="minorHAnsi" w:hAnsiTheme="minorHAnsi" w:cstheme="minorHAnsi"/>
        </w:rPr>
        <w:t>.</w:t>
      </w:r>
    </w:p>
    <w:p w14:paraId="02E617F0" w14:textId="73A84563" w:rsidR="003744CF" w:rsidRPr="006A19B0" w:rsidRDefault="003744CF" w:rsidP="00214DAC">
      <w:pPr>
        <w:spacing w:line="360" w:lineRule="auto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 xml:space="preserve">Dane kontaktowe inspektora ochrony danych to e-mail:  </w:t>
      </w:r>
      <w:r w:rsidR="0003430B" w:rsidRPr="006A19B0">
        <w:rPr>
          <w:rFonts w:asciiTheme="minorHAnsi" w:hAnsiTheme="minorHAnsi" w:cstheme="minorHAnsi"/>
        </w:rPr>
        <w:t>sekretariat@leczyce.pl</w:t>
      </w:r>
    </w:p>
    <w:p w14:paraId="33586CFF" w14:textId="55DFE83A" w:rsidR="00F20166" w:rsidRPr="006A19B0" w:rsidRDefault="003744CF" w:rsidP="00723E90">
      <w:pPr>
        <w:widowControl w:val="0"/>
        <w:spacing w:line="360" w:lineRule="auto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 xml:space="preserve">Moje dane osobowe w postaci mojego wizerunku utrwalone podczas realizacji Projektu </w:t>
      </w:r>
      <w:r w:rsidRPr="006A19B0">
        <w:rPr>
          <w:rFonts w:asciiTheme="minorHAnsi" w:hAnsiTheme="minorHAnsi" w:cstheme="minorHAnsi"/>
          <w:kern w:val="3"/>
        </w:rPr>
        <w:t>„</w:t>
      </w:r>
      <w:r w:rsidR="00390F87" w:rsidRPr="006A19B0">
        <w:rPr>
          <w:rFonts w:asciiTheme="minorHAnsi" w:hAnsiTheme="minorHAnsi" w:cstheme="minorHAnsi"/>
          <w:bCs/>
        </w:rPr>
        <w:t>Rozwój edukacji włączającej w szkołach podstawowych w Gminie Łęczyce</w:t>
      </w:r>
      <w:r w:rsidRPr="006A19B0">
        <w:rPr>
          <w:rFonts w:asciiTheme="minorHAnsi" w:hAnsiTheme="minorHAnsi" w:cstheme="minorHAnsi"/>
          <w:kern w:val="3"/>
        </w:rPr>
        <w:t xml:space="preserve">” </w:t>
      </w:r>
      <w:r w:rsidRPr="006A19B0">
        <w:rPr>
          <w:rFonts w:asciiTheme="minorHAnsi" w:hAnsiTheme="minorHAnsi" w:cstheme="minorHAnsi"/>
        </w:rPr>
        <w:t xml:space="preserve">będą przetwarzane w celu promocji Projektu realizowanego w ramach realizowanego w ramach programu Fundusze Europejskie dla Pomorza 2021-2027 współfinansowanego z Europejskiego Funduszu Społecznego, w ramach promocji Funduszy Europejskich, na podstawie art. 6 ust. 1 lit. a RODO (tj. zgodnie z udzieloną zgodą) w związku z art. 81 ustawy z dnia 4 lutego 1994 r. o prawie autorskim i prawach pokrewnych. Zgodę na przetwarzanie wizerunku mogę cofnąć w dowolnym momencie poprzez przesłanie oświadczenia o cofnięciu </w:t>
      </w:r>
      <w:r w:rsidRPr="006A19B0">
        <w:rPr>
          <w:rFonts w:asciiTheme="minorHAnsi" w:hAnsiTheme="minorHAnsi" w:cstheme="minorHAnsi"/>
        </w:rPr>
        <w:lastRenderedPageBreak/>
        <w:t xml:space="preserve">zgody na adres </w:t>
      </w:r>
      <w:r w:rsidR="006C1AA0" w:rsidRPr="006A19B0">
        <w:rPr>
          <w:rFonts w:asciiTheme="minorHAnsi" w:hAnsiTheme="minorHAnsi" w:cstheme="minorHAnsi"/>
        </w:rPr>
        <w:t>sekretariat@leczyce.pl</w:t>
      </w:r>
    </w:p>
    <w:p w14:paraId="03D2BB03" w14:textId="77777777" w:rsidR="003744CF" w:rsidRPr="006A19B0" w:rsidRDefault="003744CF" w:rsidP="00604600">
      <w:pPr>
        <w:pStyle w:val="Akapitzlist"/>
        <w:spacing w:line="360" w:lineRule="auto"/>
        <w:ind w:left="426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>Wycofanie zgody nie wpływa na zgodność z prawem przetwarzania, którego dokonano na podstawie zgody przed jej wycofaniem.</w:t>
      </w:r>
    </w:p>
    <w:p w14:paraId="465D2527" w14:textId="57CE8DC2" w:rsidR="003744CF" w:rsidRPr="006A19B0" w:rsidRDefault="003744CF" w:rsidP="00604600">
      <w:pPr>
        <w:pStyle w:val="Akapitzlist"/>
        <w:numPr>
          <w:ilvl w:val="0"/>
          <w:numId w:val="28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 xml:space="preserve">Moje dane osobowe zostały powierzone do przetwarzania partnerowi realizującemu Projekt - konsorcjum </w:t>
      </w:r>
      <w:r w:rsidR="00C71944" w:rsidRPr="006A19B0">
        <w:rPr>
          <w:rFonts w:asciiTheme="minorHAnsi" w:hAnsiTheme="minorHAnsi" w:cstheme="minorHAnsi"/>
        </w:rPr>
        <w:t>trzech</w:t>
      </w:r>
      <w:r w:rsidRPr="006A19B0">
        <w:rPr>
          <w:rFonts w:asciiTheme="minorHAnsi" w:hAnsiTheme="minorHAnsi" w:cstheme="minorHAnsi"/>
        </w:rPr>
        <w:t xml:space="preserve"> podmiotów: </w:t>
      </w:r>
      <w:r w:rsidR="00A102FF" w:rsidRPr="006A19B0">
        <w:rPr>
          <w:rFonts w:asciiTheme="minorHAnsi" w:hAnsiTheme="minorHAnsi" w:cstheme="minorHAnsi"/>
        </w:rPr>
        <w:t xml:space="preserve">Kaszubskie </w:t>
      </w:r>
      <w:r w:rsidRPr="006A19B0">
        <w:rPr>
          <w:rFonts w:asciiTheme="minorHAnsi" w:hAnsiTheme="minorHAnsi" w:cstheme="minorHAnsi"/>
        </w:rPr>
        <w:t>Towarzystwo Sportowo – Kulturalne z siedzibą w Luzinie ul. Mickiewicza 22</w:t>
      </w:r>
      <w:r w:rsidR="007B4C6A">
        <w:rPr>
          <w:rFonts w:asciiTheme="minorHAnsi" w:hAnsiTheme="minorHAnsi" w:cstheme="minorHAnsi"/>
        </w:rPr>
        <w:t>,</w:t>
      </w:r>
      <w:r w:rsidRPr="006A19B0">
        <w:rPr>
          <w:rFonts w:asciiTheme="minorHAnsi" w:hAnsiTheme="minorHAnsi" w:cstheme="minorHAnsi"/>
        </w:rPr>
        <w:t xml:space="preserve"> Anna </w:t>
      </w:r>
      <w:proofErr w:type="spellStart"/>
      <w:r w:rsidRPr="006A19B0">
        <w:rPr>
          <w:rFonts w:asciiTheme="minorHAnsi" w:hAnsiTheme="minorHAnsi" w:cstheme="minorHAnsi"/>
        </w:rPr>
        <w:t>Steffke</w:t>
      </w:r>
      <w:proofErr w:type="spellEnd"/>
      <w:r w:rsidRPr="006A19B0">
        <w:rPr>
          <w:rFonts w:asciiTheme="minorHAnsi" w:hAnsiTheme="minorHAnsi" w:cstheme="minorHAnsi"/>
        </w:rPr>
        <w:t xml:space="preserve"> Nowa Perspektywa z siedzibą w Wejherowie ul. T. Kościuszki 18/6</w:t>
      </w:r>
      <w:r w:rsidR="007B4C6A">
        <w:rPr>
          <w:rFonts w:asciiTheme="minorHAnsi" w:hAnsiTheme="minorHAnsi" w:cstheme="minorHAnsi"/>
        </w:rPr>
        <w:t>,</w:t>
      </w:r>
      <w:r w:rsidR="002823C4" w:rsidRPr="006A19B0">
        <w:rPr>
          <w:rFonts w:asciiTheme="minorHAnsi" w:hAnsiTheme="minorHAnsi" w:cstheme="minorHAnsi"/>
        </w:rPr>
        <w:t xml:space="preserve"> Niepubliczna Poradnia Psychologiczno-Pedagogiczna </w:t>
      </w:r>
      <w:proofErr w:type="spellStart"/>
      <w:r w:rsidR="002823C4" w:rsidRPr="006A19B0">
        <w:rPr>
          <w:rFonts w:asciiTheme="minorHAnsi" w:hAnsiTheme="minorHAnsi" w:cstheme="minorHAnsi"/>
        </w:rPr>
        <w:t>Odnova</w:t>
      </w:r>
      <w:proofErr w:type="spellEnd"/>
      <w:r w:rsidR="002823C4" w:rsidRPr="006A19B0">
        <w:rPr>
          <w:rFonts w:asciiTheme="minorHAnsi" w:hAnsiTheme="minorHAnsi" w:cstheme="minorHAnsi"/>
        </w:rPr>
        <w:t xml:space="preserve"> dla Ciebie ul. Bielińskiego 6 w Kartuzach</w:t>
      </w:r>
      <w:r w:rsidRPr="006A19B0">
        <w:rPr>
          <w:rFonts w:asciiTheme="minorHAnsi" w:hAnsiTheme="minorHAnsi" w:cstheme="minorHAnsi"/>
        </w:rPr>
        <w:t xml:space="preserve"> oraz podmiotom, które świadczą usługi na jego rzecz, w związku z realizacją Projektu. Dane wizerunkowe będą przekazywane na Instytucji Zarządzającej tj. Zarządowi Województwa Pomorskiego z siedzibą w Gdańsku, 80-810 ul. Okopowa 21/27. Ponadto odbiorcami moich danych osobowych będą podmioty, którym administrator zlecił usługi związane z przetwarzaniem danych osobowych (np. dostawcom usług informatycznych).Takie podmioty będą przetwarzać dane na podstawie umowy z nami i tylko zgodnie z naszymi poleceniami.</w:t>
      </w:r>
    </w:p>
    <w:p w14:paraId="7E671272" w14:textId="77777777" w:rsidR="003744CF" w:rsidRPr="006A19B0" w:rsidRDefault="003744CF" w:rsidP="00604600">
      <w:pPr>
        <w:pStyle w:val="Akapitzlist"/>
        <w:numPr>
          <w:ilvl w:val="0"/>
          <w:numId w:val="28"/>
        </w:numPr>
        <w:spacing w:line="360" w:lineRule="auto"/>
        <w:ind w:left="426" w:hanging="426"/>
        <w:rPr>
          <w:rFonts w:asciiTheme="minorHAnsi" w:hAnsiTheme="minorHAnsi" w:cstheme="minorHAnsi"/>
          <w:iCs/>
        </w:rPr>
      </w:pPr>
      <w:r w:rsidRPr="006A19B0">
        <w:rPr>
          <w:rFonts w:asciiTheme="minorHAnsi" w:hAnsiTheme="minorHAnsi" w:cstheme="minorHAnsi"/>
        </w:rPr>
        <w:t>Moje dane będą przechowywane na czas realizacji Projektu, zgodnie z zachowaniem zasad trwałości, aż do czasu wypełnienia obowiązku archiwizacji dokumentów projektowych albo do momentu cofnięcia przeze mnie zgody na przetwarzanie danych osobowych.</w:t>
      </w:r>
    </w:p>
    <w:p w14:paraId="533B91FB" w14:textId="77777777" w:rsidR="003744CF" w:rsidRPr="006A19B0" w:rsidRDefault="003744CF" w:rsidP="00604600">
      <w:pPr>
        <w:pStyle w:val="Akapitzlist"/>
        <w:numPr>
          <w:ilvl w:val="0"/>
          <w:numId w:val="28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>Mam prawo do żądania dostępu do treści swoich danych oraz prawo ich sprostowania, usunięcia lub ograniczenia przetwarzania.</w:t>
      </w:r>
    </w:p>
    <w:p w14:paraId="2F5C19AF" w14:textId="77777777" w:rsidR="003744CF" w:rsidRPr="006A19B0" w:rsidRDefault="003744CF" w:rsidP="00604600">
      <w:pPr>
        <w:pStyle w:val="Akapitzlist"/>
        <w:numPr>
          <w:ilvl w:val="0"/>
          <w:numId w:val="28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>Mam prawo do wniesienia skargi do Prezesa Urzędu Ochrony Danych Osobowych, gdy uznam, iż przetwarzanie moich danych osobowych narusza przepisy RODO.</w:t>
      </w:r>
    </w:p>
    <w:p w14:paraId="55D793E8" w14:textId="2B8748D9" w:rsidR="00F82577" w:rsidRPr="006A19B0" w:rsidRDefault="003744CF" w:rsidP="00723E90">
      <w:pPr>
        <w:pStyle w:val="Akapitzlist"/>
        <w:numPr>
          <w:ilvl w:val="0"/>
          <w:numId w:val="28"/>
        </w:numPr>
        <w:spacing w:line="360" w:lineRule="auto"/>
        <w:ind w:left="425" w:hanging="425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>Podanie moich danych jest dobrowolne, odmowa udzielenia przeze mnie zgody na publikację wizerunku nie wyklucza z możliwości uczestnictwa w powyższym projekcie. Konsekwencją niewyrażenia zgody na publikację wizerunku będzie brak możliwości jego opublikowania na wskazanych miejscach.</w:t>
      </w:r>
    </w:p>
    <w:p w14:paraId="682A50C8" w14:textId="77777777" w:rsidR="00723E90" w:rsidRPr="006A19B0" w:rsidRDefault="00723E90" w:rsidP="00723E90">
      <w:pPr>
        <w:widowControl w:val="0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52BFB29" w14:textId="77777777" w:rsidR="00723E90" w:rsidRPr="006A19B0" w:rsidRDefault="00723E90" w:rsidP="00723E90">
      <w:pPr>
        <w:widowControl w:val="0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979D581" w14:textId="77777777" w:rsidR="00723E90" w:rsidRPr="006A19B0" w:rsidRDefault="00723E90" w:rsidP="00723E90">
      <w:pPr>
        <w:widowControl w:val="0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06F54A6" w14:textId="77777777" w:rsidR="00AF2481" w:rsidRPr="007B4C6A" w:rsidRDefault="00AF2481" w:rsidP="00723E90">
      <w:pPr>
        <w:widowControl w:val="0"/>
        <w:spacing w:line="240" w:lineRule="auto"/>
        <w:ind w:left="2124" w:right="-2" w:firstLine="708"/>
        <w:jc w:val="both"/>
        <w:rPr>
          <w:rFonts w:asciiTheme="minorHAnsi" w:hAnsiTheme="minorHAnsi" w:cstheme="minorHAnsi"/>
        </w:rPr>
      </w:pPr>
      <w:r w:rsidRPr="007B4C6A">
        <w:rPr>
          <w:rFonts w:asciiTheme="minorHAnsi" w:hAnsiTheme="minorHAnsi" w:cstheme="minorHAnsi"/>
        </w:rPr>
        <w:t>……………………………………………………………………</w:t>
      </w:r>
    </w:p>
    <w:p w14:paraId="0A3FFFE1" w14:textId="0600F2D5" w:rsidR="00D37DFC" w:rsidRPr="007B4C6A" w:rsidRDefault="00AF2481" w:rsidP="00723E90">
      <w:pPr>
        <w:widowControl w:val="0"/>
        <w:spacing w:line="240" w:lineRule="auto"/>
        <w:ind w:left="3542" w:firstLine="706"/>
        <w:jc w:val="both"/>
        <w:rPr>
          <w:rFonts w:asciiTheme="minorHAnsi" w:hAnsiTheme="minorHAnsi" w:cstheme="minorHAnsi"/>
        </w:rPr>
      </w:pPr>
      <w:r w:rsidRPr="007B4C6A">
        <w:rPr>
          <w:rFonts w:asciiTheme="minorHAnsi" w:hAnsiTheme="minorHAnsi" w:cstheme="minorHAnsi"/>
        </w:rPr>
        <w:t>Czytelny podpi</w:t>
      </w:r>
      <w:r w:rsidR="00723E90" w:rsidRPr="007B4C6A">
        <w:rPr>
          <w:rFonts w:asciiTheme="minorHAnsi" w:hAnsiTheme="minorHAnsi" w:cstheme="minorHAnsi"/>
        </w:rPr>
        <w:t xml:space="preserve">s </w:t>
      </w:r>
    </w:p>
    <w:sectPr w:rsidR="00D37DFC" w:rsidRPr="007B4C6A" w:rsidSect="00CB4257">
      <w:type w:val="continuous"/>
      <w:pgSz w:w="11906" w:h="16838" w:code="9"/>
      <w:pgMar w:top="1884" w:right="1418" w:bottom="1560" w:left="1418" w:header="142" w:footer="225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A7D69" w14:textId="77777777" w:rsidR="00F40803" w:rsidRDefault="00F40803">
      <w:r>
        <w:separator/>
      </w:r>
    </w:p>
  </w:endnote>
  <w:endnote w:type="continuationSeparator" w:id="0">
    <w:p w14:paraId="78DBFA4F" w14:textId="77777777" w:rsidR="00F40803" w:rsidRDefault="00F4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8B460" w14:textId="77777777" w:rsidR="00F33087" w:rsidRDefault="00F33087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2B4E63AE" wp14:editId="7952D762">
              <wp:extent cx="717480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12FDE56D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" strokecolor="windowText" strokeweight=".25pt">
              <v:stroke joinstyle="miter"/>
              <w10:anchorlock/>
            </v:line>
          </w:pict>
        </mc:Fallback>
      </mc:AlternateContent>
    </w:r>
  </w:p>
  <w:p w14:paraId="2EAC7AE0" w14:textId="77777777" w:rsidR="00F33087" w:rsidRDefault="00F33087" w:rsidP="00F33087">
    <w:pPr>
      <w:pStyle w:val="Stopka"/>
      <w:ind w:left="-709" w:firstLine="1418"/>
      <w:jc w:val="center"/>
    </w:pPr>
  </w:p>
  <w:p w14:paraId="60A7F4C5" w14:textId="26CA3721" w:rsidR="007B2500" w:rsidRPr="00F33087" w:rsidRDefault="00F33087" w:rsidP="00E01795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163120992"/>
  <w:bookmarkStart w:id="4" w:name="_Hlk163120993"/>
  <w:bookmarkStart w:id="5" w:name="_Hlk163120994"/>
  <w:bookmarkStart w:id="6" w:name="_Hlk163120995"/>
  <w:bookmarkStart w:id="7" w:name="_Hlk163120996"/>
  <w:bookmarkStart w:id="8" w:name="_Hlk163120997"/>
  <w:bookmarkStart w:id="9" w:name="_Hlk163120998"/>
  <w:bookmarkStart w:id="10" w:name="_Hlk163120999"/>
  <w:p w14:paraId="04675C1F" w14:textId="1CE94141" w:rsidR="007B2500" w:rsidRDefault="000A3836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02792FF3" wp14:editId="7E312AFB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8BB3E6D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</w:p>
  <w:p w14:paraId="0C45B741" w14:textId="77777777" w:rsidR="0039481F" w:rsidRDefault="0039481F" w:rsidP="0039481F">
    <w:pPr>
      <w:pStyle w:val="Stopka"/>
      <w:ind w:left="-709" w:firstLine="1418"/>
      <w:jc w:val="center"/>
    </w:pPr>
  </w:p>
  <w:p w14:paraId="6993EF9C" w14:textId="5A2E5172" w:rsidR="0039481F" w:rsidRPr="00B01F08" w:rsidRDefault="0039481F" w:rsidP="0039481F">
    <w:pPr>
      <w:pStyle w:val="Stopka"/>
      <w:ind w:left="-709" w:firstLine="993"/>
      <w:jc w:val="center"/>
    </w:pPr>
    <w:bookmarkStart w:id="11" w:name="_Hlk163120941"/>
    <w:bookmarkStart w:id="12" w:name="_Hlk163120942"/>
    <w:bookmarkStart w:id="13" w:name="_Hlk163120943"/>
    <w:bookmarkStart w:id="14" w:name="_Hlk163120944"/>
    <w:r>
      <w:t>F</w:t>
    </w:r>
    <w:r w:rsidRPr="0039481F">
      <w:t>undusze Europejskie dla Pomorza 2021-2027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9C549" w14:textId="77777777" w:rsidR="00F40803" w:rsidRDefault="00F40803">
      <w:r>
        <w:separator/>
      </w:r>
    </w:p>
  </w:footnote>
  <w:footnote w:type="continuationSeparator" w:id="0">
    <w:p w14:paraId="30B68193" w14:textId="77777777" w:rsidR="00F40803" w:rsidRDefault="00F40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77B48" w14:textId="71AFA6F9" w:rsidR="009A4ACC" w:rsidRDefault="00000000" w:rsidP="00A2686F">
    <w:pPr>
      <w:pStyle w:val="Nagwek"/>
      <w:ind w:left="-1134"/>
    </w:pPr>
    <w:sdt>
      <w:sdtPr>
        <w:id w:val="-179667909"/>
        <w:docPartObj>
          <w:docPartGallery w:val="Page Numbers (Margins)"/>
          <w:docPartUnique/>
        </w:docPartObj>
      </w:sdtPr>
      <w:sdtContent>
        <w:r w:rsidR="00CB4257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D5FA19A" wp14:editId="1A040DF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94889445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C75F3E" w14:textId="5722C45C" w:rsidR="00CB4257" w:rsidRPr="00CB4257" w:rsidRDefault="00CB4257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CB4257">
                                <w:rPr>
                                  <w:rFonts w:asciiTheme="minorHAnsi" w:hAnsiTheme="minorHAnsi" w:cstheme="minorHAnsi"/>
                                </w:rPr>
                                <w:fldChar w:fldCharType="begin"/>
                              </w:r>
                              <w:r w:rsidRPr="00CB4257">
                                <w:rPr>
                                  <w:rFonts w:asciiTheme="minorHAnsi" w:hAnsiTheme="minorHAnsi" w:cstheme="minorHAnsi"/>
                                </w:rPr>
                                <w:instrText>PAGE   \* MERGEFORMAT</w:instrText>
                              </w:r>
                              <w:r w:rsidRPr="00CB4257">
                                <w:rPr>
                                  <w:rFonts w:asciiTheme="minorHAnsi" w:hAnsiTheme="minorHAnsi" w:cstheme="minorHAnsi"/>
                                </w:rPr>
                                <w:fldChar w:fldCharType="separate"/>
                              </w:r>
                              <w:r w:rsidRPr="00CB4257">
                                <w:rPr>
                                  <w:rFonts w:asciiTheme="minorHAnsi" w:hAnsiTheme="minorHAnsi" w:cstheme="minorHAnsi"/>
                                </w:rPr>
                                <w:t>2</w:t>
                              </w:r>
                              <w:r w:rsidRPr="00CB4257">
                                <w:rPr>
                                  <w:rFonts w:asciiTheme="minorHAnsi" w:hAnsiTheme="minorHAnsi" w:cstheme="minorHAnsi"/>
                                </w:rPr>
                                <w:fldChar w:fldCharType="end"/>
                              </w:r>
                              <w:r w:rsidRPr="00CB4257">
                                <w:rPr>
                                  <w:rFonts w:asciiTheme="minorHAnsi" w:hAnsiTheme="minorHAnsi" w:cstheme="minorHAnsi"/>
                                </w:rPr>
                                <w:t>/10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D5FA19A" id="Prostokąt 5" o:spid="_x0000_s1026" style="position:absolute;left:0;text-align:left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78C75F3E" w14:textId="5722C45C" w:rsidR="00CB4257" w:rsidRPr="00CB4257" w:rsidRDefault="00CB4257">
                        <w:pPr>
                          <w:pBdr>
                            <w:bottom w:val="single" w:sz="4" w:space="1" w:color="auto"/>
                          </w:pBdr>
                          <w:rPr>
                            <w:rFonts w:asciiTheme="minorHAnsi" w:hAnsiTheme="minorHAnsi" w:cstheme="minorHAnsi"/>
                          </w:rPr>
                        </w:pPr>
                        <w:r w:rsidRPr="00CB4257">
                          <w:rPr>
                            <w:rFonts w:asciiTheme="minorHAnsi" w:hAnsiTheme="minorHAnsi" w:cstheme="minorHAnsi"/>
                          </w:rPr>
                          <w:fldChar w:fldCharType="begin"/>
                        </w:r>
                        <w:r w:rsidRPr="00CB4257">
                          <w:rPr>
                            <w:rFonts w:asciiTheme="minorHAnsi" w:hAnsiTheme="minorHAnsi" w:cstheme="minorHAnsi"/>
                          </w:rPr>
                          <w:instrText>PAGE   \* MERGEFORMAT</w:instrText>
                        </w:r>
                        <w:r w:rsidRPr="00CB4257">
                          <w:rPr>
                            <w:rFonts w:asciiTheme="minorHAnsi" w:hAnsiTheme="minorHAnsi" w:cstheme="minorHAnsi"/>
                          </w:rPr>
                          <w:fldChar w:fldCharType="separate"/>
                        </w:r>
                        <w:r w:rsidRPr="00CB4257">
                          <w:rPr>
                            <w:rFonts w:asciiTheme="minorHAnsi" w:hAnsiTheme="minorHAnsi" w:cstheme="minorHAnsi"/>
                          </w:rPr>
                          <w:t>2</w:t>
                        </w:r>
                        <w:r w:rsidRPr="00CB4257">
                          <w:rPr>
                            <w:rFonts w:asciiTheme="minorHAnsi" w:hAnsiTheme="minorHAnsi" w:cstheme="minorHAnsi"/>
                          </w:rPr>
                          <w:fldChar w:fldCharType="end"/>
                        </w:r>
                        <w:r w:rsidRPr="00CB4257">
                          <w:rPr>
                            <w:rFonts w:asciiTheme="minorHAnsi" w:hAnsiTheme="minorHAnsi" w:cstheme="minorHAnsi"/>
                          </w:rPr>
                          <w:t>/10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47A21">
      <w:rPr>
        <w:noProof/>
      </w:rPr>
      <w:drawing>
        <wp:inline distT="0" distB="0" distL="0" distR="0" wp14:anchorId="3C7A8994" wp14:editId="43FCD8D1">
          <wp:extent cx="7145020" cy="829310"/>
          <wp:effectExtent l="0" t="0" r="0" b="0"/>
          <wp:docPr id="1836501886" name="Obraz 1836501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9161FA" w14:textId="77777777" w:rsidR="00747A21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5616B2E6" wp14:editId="3FDA0DC0">
          <wp:extent cx="7266940" cy="6350"/>
          <wp:effectExtent l="0" t="0" r="0" b="0"/>
          <wp:docPr id="2083837433" name="Obraz 20838374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44BC2" w14:textId="62475C32" w:rsidR="000174EA" w:rsidRDefault="00000000" w:rsidP="00E64D96">
    <w:pPr>
      <w:pStyle w:val="Nagwek"/>
      <w:ind w:left="-1134"/>
    </w:pPr>
    <w:sdt>
      <w:sdtPr>
        <w:id w:val="-733162584"/>
        <w:docPartObj>
          <w:docPartGallery w:val="Page Numbers (Margins)"/>
          <w:docPartUnique/>
        </w:docPartObj>
      </w:sdtPr>
      <w:sdtContent>
        <w:r w:rsidR="00CB4257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B98F217" wp14:editId="461B4E5E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648190166" name="Prostoką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8C33F3" w14:textId="7FBBEEDD" w:rsidR="00CB4257" w:rsidRPr="00CB4257" w:rsidRDefault="00CB4257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CB4257">
                                <w:rPr>
                                  <w:rFonts w:asciiTheme="minorHAnsi" w:hAnsiTheme="minorHAnsi" w:cstheme="minorHAnsi"/>
                                </w:rPr>
                                <w:fldChar w:fldCharType="begin"/>
                              </w:r>
                              <w:r w:rsidRPr="00CB4257">
                                <w:rPr>
                                  <w:rFonts w:asciiTheme="minorHAnsi" w:hAnsiTheme="minorHAnsi" w:cstheme="minorHAnsi"/>
                                </w:rPr>
                                <w:instrText>PAGE   \* MERGEFORMAT</w:instrText>
                              </w:r>
                              <w:r w:rsidRPr="00CB4257">
                                <w:rPr>
                                  <w:rFonts w:asciiTheme="minorHAnsi" w:hAnsiTheme="minorHAnsi" w:cstheme="minorHAnsi"/>
                                </w:rPr>
                                <w:fldChar w:fldCharType="separate"/>
                              </w:r>
                              <w:r w:rsidRPr="00CB4257">
                                <w:rPr>
                                  <w:rFonts w:asciiTheme="minorHAnsi" w:hAnsiTheme="minorHAnsi" w:cstheme="minorHAnsi"/>
                                </w:rPr>
                                <w:t>2</w:t>
                              </w:r>
                              <w:r w:rsidRPr="00CB4257">
                                <w:rPr>
                                  <w:rFonts w:asciiTheme="minorHAnsi" w:hAnsiTheme="minorHAnsi" w:cstheme="minorHAnsi"/>
                                </w:rPr>
                                <w:fldChar w:fldCharType="end"/>
                              </w:r>
                              <w:r w:rsidRPr="00CB4257">
                                <w:rPr>
                                  <w:rFonts w:asciiTheme="minorHAnsi" w:hAnsiTheme="minorHAnsi" w:cstheme="minorHAnsi"/>
                                </w:rPr>
                                <w:t>/10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B98F217" id="Prostokąt 4" o:spid="_x0000_s1027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" o:allowincell="f" stroked="f">
                  <v:textbox>
                    <w:txbxContent>
                      <w:p w14:paraId="158C33F3" w14:textId="7FBBEEDD" w:rsidR="00CB4257" w:rsidRPr="00CB4257" w:rsidRDefault="00CB4257">
                        <w:pPr>
                          <w:pBdr>
                            <w:bottom w:val="single" w:sz="4" w:space="1" w:color="auto"/>
                          </w:pBdr>
                          <w:rPr>
                            <w:rFonts w:asciiTheme="minorHAnsi" w:hAnsiTheme="minorHAnsi" w:cstheme="minorHAnsi"/>
                          </w:rPr>
                        </w:pPr>
                        <w:r w:rsidRPr="00CB4257">
                          <w:rPr>
                            <w:rFonts w:asciiTheme="minorHAnsi" w:hAnsiTheme="minorHAnsi" w:cstheme="minorHAnsi"/>
                          </w:rPr>
                          <w:fldChar w:fldCharType="begin"/>
                        </w:r>
                        <w:r w:rsidRPr="00CB4257">
                          <w:rPr>
                            <w:rFonts w:asciiTheme="minorHAnsi" w:hAnsiTheme="minorHAnsi" w:cstheme="minorHAnsi"/>
                          </w:rPr>
                          <w:instrText>PAGE   \* MERGEFORMAT</w:instrText>
                        </w:r>
                        <w:r w:rsidRPr="00CB4257">
                          <w:rPr>
                            <w:rFonts w:asciiTheme="minorHAnsi" w:hAnsiTheme="minorHAnsi" w:cstheme="minorHAnsi"/>
                          </w:rPr>
                          <w:fldChar w:fldCharType="separate"/>
                        </w:r>
                        <w:r w:rsidRPr="00CB4257">
                          <w:rPr>
                            <w:rFonts w:asciiTheme="minorHAnsi" w:hAnsiTheme="minorHAnsi" w:cstheme="minorHAnsi"/>
                          </w:rPr>
                          <w:t>2</w:t>
                        </w:r>
                        <w:r w:rsidRPr="00CB4257">
                          <w:rPr>
                            <w:rFonts w:asciiTheme="minorHAnsi" w:hAnsiTheme="minorHAnsi" w:cstheme="minorHAnsi"/>
                          </w:rPr>
                          <w:fldChar w:fldCharType="end"/>
                        </w:r>
                        <w:r w:rsidRPr="00CB4257">
                          <w:rPr>
                            <w:rFonts w:asciiTheme="minorHAnsi" w:hAnsiTheme="minorHAnsi" w:cstheme="minorHAnsi"/>
                          </w:rPr>
                          <w:t>/10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9481F">
      <w:rPr>
        <w:noProof/>
      </w:rPr>
      <w:drawing>
        <wp:inline distT="0" distB="0" distL="0" distR="0" wp14:anchorId="7A1DCE3F" wp14:editId="647E4CA2">
          <wp:extent cx="7142985" cy="830492"/>
          <wp:effectExtent l="0" t="0" r="0" b="0"/>
          <wp:docPr id="791439730" name="Obraz 791439730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5C4EC588" wp14:editId="54FCD4B6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88F0F7C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1279"/>
    <w:multiLevelType w:val="hybridMultilevel"/>
    <w:tmpl w:val="A2D06E04"/>
    <w:lvl w:ilvl="0" w:tplc="F09AF52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761C6"/>
    <w:multiLevelType w:val="hybridMultilevel"/>
    <w:tmpl w:val="7B18B00E"/>
    <w:lvl w:ilvl="0" w:tplc="4D005626">
      <w:start w:val="1"/>
      <w:numFmt w:val="bullet"/>
      <w:lvlText w:val="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C0770F0"/>
    <w:multiLevelType w:val="hybridMultilevel"/>
    <w:tmpl w:val="6EB0E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B297E"/>
    <w:multiLevelType w:val="hybridMultilevel"/>
    <w:tmpl w:val="EEE0D124"/>
    <w:lvl w:ilvl="0" w:tplc="04150013">
      <w:start w:val="1"/>
      <w:numFmt w:val="upperRoman"/>
      <w:lvlText w:val="%1."/>
      <w:lvlJc w:val="righ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24A471B3"/>
    <w:multiLevelType w:val="hybridMultilevel"/>
    <w:tmpl w:val="684A4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C6CD8"/>
    <w:multiLevelType w:val="hybridMultilevel"/>
    <w:tmpl w:val="DC14A200"/>
    <w:lvl w:ilvl="0" w:tplc="4D005626">
      <w:start w:val="1"/>
      <w:numFmt w:val="bullet"/>
      <w:lvlText w:val="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C7D0545"/>
    <w:multiLevelType w:val="hybridMultilevel"/>
    <w:tmpl w:val="24762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EE7695"/>
    <w:multiLevelType w:val="hybridMultilevel"/>
    <w:tmpl w:val="197C23C8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41DD4"/>
    <w:multiLevelType w:val="hybridMultilevel"/>
    <w:tmpl w:val="0838B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82E97"/>
    <w:multiLevelType w:val="hybridMultilevel"/>
    <w:tmpl w:val="D74ABA00"/>
    <w:lvl w:ilvl="0" w:tplc="684EE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1244F"/>
    <w:multiLevelType w:val="multilevel"/>
    <w:tmpl w:val="BBE278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7B1414C"/>
    <w:multiLevelType w:val="hybridMultilevel"/>
    <w:tmpl w:val="7A7C613C"/>
    <w:lvl w:ilvl="0" w:tplc="E54EA4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002CD"/>
    <w:multiLevelType w:val="hybridMultilevel"/>
    <w:tmpl w:val="47A850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10042"/>
    <w:multiLevelType w:val="hybridMultilevel"/>
    <w:tmpl w:val="37923E3E"/>
    <w:lvl w:ilvl="0" w:tplc="43B84F8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40EB3"/>
    <w:multiLevelType w:val="hybridMultilevel"/>
    <w:tmpl w:val="998CFAB6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05863"/>
    <w:multiLevelType w:val="hybridMultilevel"/>
    <w:tmpl w:val="E45C2226"/>
    <w:lvl w:ilvl="0" w:tplc="5B6237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41A70"/>
    <w:multiLevelType w:val="hybridMultilevel"/>
    <w:tmpl w:val="48A06FD8"/>
    <w:lvl w:ilvl="0" w:tplc="801C152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A6453"/>
    <w:multiLevelType w:val="hybridMultilevel"/>
    <w:tmpl w:val="2CEA74A2"/>
    <w:lvl w:ilvl="0" w:tplc="CF9AD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7AC70A4"/>
    <w:multiLevelType w:val="hybridMultilevel"/>
    <w:tmpl w:val="A44EB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7111"/>
    <w:multiLevelType w:val="hybridMultilevel"/>
    <w:tmpl w:val="7C6CA3FC"/>
    <w:lvl w:ilvl="0" w:tplc="684EE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11C5E"/>
    <w:multiLevelType w:val="hybridMultilevel"/>
    <w:tmpl w:val="D436CAA2"/>
    <w:lvl w:ilvl="0" w:tplc="1F382E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57895"/>
    <w:multiLevelType w:val="hybridMultilevel"/>
    <w:tmpl w:val="B63E1342"/>
    <w:lvl w:ilvl="0" w:tplc="0C60FC9C">
      <w:start w:val="1"/>
      <w:numFmt w:val="upperRoman"/>
      <w:lvlText w:val="%1."/>
      <w:lvlJc w:val="righ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928F6"/>
    <w:multiLevelType w:val="hybridMultilevel"/>
    <w:tmpl w:val="CD4EA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7007C"/>
    <w:multiLevelType w:val="hybridMultilevel"/>
    <w:tmpl w:val="DFEAB658"/>
    <w:lvl w:ilvl="0" w:tplc="DFC4E13E">
      <w:start w:val="1"/>
      <w:numFmt w:val="bullet"/>
      <w:lvlText w:val=""/>
      <w:lvlJc w:val="left"/>
      <w:pPr>
        <w:ind w:left="78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B595E28"/>
    <w:multiLevelType w:val="hybridMultilevel"/>
    <w:tmpl w:val="CF4C39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A35C0A"/>
    <w:multiLevelType w:val="multilevel"/>
    <w:tmpl w:val="428E9EAC"/>
    <w:numStyleLink w:val="Lista1"/>
  </w:abstractNum>
  <w:num w:numId="1" w16cid:durableId="338701223">
    <w:abstractNumId w:val="18"/>
  </w:num>
  <w:num w:numId="2" w16cid:durableId="293175263">
    <w:abstractNumId w:val="26"/>
  </w:num>
  <w:num w:numId="3" w16cid:durableId="877013322">
    <w:abstractNumId w:val="15"/>
  </w:num>
  <w:num w:numId="4" w16cid:durableId="673799392">
    <w:abstractNumId w:val="1"/>
  </w:num>
  <w:num w:numId="5" w16cid:durableId="393505352">
    <w:abstractNumId w:val="19"/>
  </w:num>
  <w:num w:numId="6" w16cid:durableId="1844708200">
    <w:abstractNumId w:val="0"/>
  </w:num>
  <w:num w:numId="7" w16cid:durableId="1276594971">
    <w:abstractNumId w:val="23"/>
  </w:num>
  <w:num w:numId="8" w16cid:durableId="1801221740">
    <w:abstractNumId w:val="5"/>
  </w:num>
  <w:num w:numId="9" w16cid:durableId="1804225152">
    <w:abstractNumId w:val="8"/>
  </w:num>
  <w:num w:numId="10" w16cid:durableId="1540165065">
    <w:abstractNumId w:val="11"/>
  </w:num>
  <w:num w:numId="11" w16cid:durableId="1804498688">
    <w:abstractNumId w:val="7"/>
  </w:num>
  <w:num w:numId="12" w16cid:durableId="8651618">
    <w:abstractNumId w:val="24"/>
  </w:num>
  <w:num w:numId="13" w16cid:durableId="735860791">
    <w:abstractNumId w:val="21"/>
  </w:num>
  <w:num w:numId="14" w16cid:durableId="2004313703">
    <w:abstractNumId w:val="3"/>
  </w:num>
  <w:num w:numId="15" w16cid:durableId="87703875">
    <w:abstractNumId w:val="13"/>
  </w:num>
  <w:num w:numId="16" w16cid:durableId="1713925169">
    <w:abstractNumId w:val="12"/>
  </w:num>
  <w:num w:numId="17" w16cid:durableId="1203320391">
    <w:abstractNumId w:val="6"/>
  </w:num>
  <w:num w:numId="18" w16cid:durableId="634264077">
    <w:abstractNumId w:val="25"/>
  </w:num>
  <w:num w:numId="19" w16cid:durableId="814840357">
    <w:abstractNumId w:val="9"/>
  </w:num>
  <w:num w:numId="20" w16cid:durableId="1754356616">
    <w:abstractNumId w:val="14"/>
  </w:num>
  <w:num w:numId="21" w16cid:durableId="418986249">
    <w:abstractNumId w:val="20"/>
  </w:num>
  <w:num w:numId="22" w16cid:durableId="742341027">
    <w:abstractNumId w:val="22"/>
  </w:num>
  <w:num w:numId="23" w16cid:durableId="1282416037">
    <w:abstractNumId w:val="1"/>
  </w:num>
  <w:num w:numId="24" w16cid:durableId="1328678948">
    <w:abstractNumId w:val="16"/>
  </w:num>
  <w:num w:numId="25" w16cid:durableId="504788546">
    <w:abstractNumId w:val="4"/>
  </w:num>
  <w:num w:numId="26" w16cid:durableId="730036044">
    <w:abstractNumId w:val="17"/>
  </w:num>
  <w:num w:numId="27" w16cid:durableId="842432478">
    <w:abstractNumId w:val="2"/>
  </w:num>
  <w:num w:numId="28" w16cid:durableId="16608876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D79367-CCEA-4F4F-89DC-1B47D524BFFD}"/>
  </w:docVars>
  <w:rsids>
    <w:rsidRoot w:val="001A02A1"/>
    <w:rsid w:val="000174EA"/>
    <w:rsid w:val="0003430B"/>
    <w:rsid w:val="000364DF"/>
    <w:rsid w:val="0005582A"/>
    <w:rsid w:val="00061F20"/>
    <w:rsid w:val="0006568C"/>
    <w:rsid w:val="00067DEE"/>
    <w:rsid w:val="000734D2"/>
    <w:rsid w:val="0007491D"/>
    <w:rsid w:val="00080D83"/>
    <w:rsid w:val="00095AE0"/>
    <w:rsid w:val="000A3836"/>
    <w:rsid w:val="000C075C"/>
    <w:rsid w:val="000D283E"/>
    <w:rsid w:val="000D7A50"/>
    <w:rsid w:val="000F7784"/>
    <w:rsid w:val="00104EFA"/>
    <w:rsid w:val="00120BC8"/>
    <w:rsid w:val="0012433F"/>
    <w:rsid w:val="00124D4A"/>
    <w:rsid w:val="001304E7"/>
    <w:rsid w:val="00130B23"/>
    <w:rsid w:val="00134CDF"/>
    <w:rsid w:val="00150D5E"/>
    <w:rsid w:val="001520FF"/>
    <w:rsid w:val="0015600F"/>
    <w:rsid w:val="00163376"/>
    <w:rsid w:val="001A02A1"/>
    <w:rsid w:val="001A081C"/>
    <w:rsid w:val="001A3D33"/>
    <w:rsid w:val="001B210F"/>
    <w:rsid w:val="001D059A"/>
    <w:rsid w:val="001E144E"/>
    <w:rsid w:val="002018A8"/>
    <w:rsid w:val="002052DE"/>
    <w:rsid w:val="00212154"/>
    <w:rsid w:val="00214DAC"/>
    <w:rsid w:val="002216AF"/>
    <w:rsid w:val="002309F7"/>
    <w:rsid w:val="00241C1F"/>
    <w:rsid w:val="002425AE"/>
    <w:rsid w:val="002529E4"/>
    <w:rsid w:val="00256EFB"/>
    <w:rsid w:val="00262E52"/>
    <w:rsid w:val="002823C4"/>
    <w:rsid w:val="00282A5A"/>
    <w:rsid w:val="002A0AA3"/>
    <w:rsid w:val="002C22BF"/>
    <w:rsid w:val="002C6347"/>
    <w:rsid w:val="002D0739"/>
    <w:rsid w:val="002D4FF2"/>
    <w:rsid w:val="002F6D1D"/>
    <w:rsid w:val="003078A5"/>
    <w:rsid w:val="00315901"/>
    <w:rsid w:val="003161FB"/>
    <w:rsid w:val="00320AAC"/>
    <w:rsid w:val="00325198"/>
    <w:rsid w:val="003526F5"/>
    <w:rsid w:val="00353855"/>
    <w:rsid w:val="003544EB"/>
    <w:rsid w:val="0035482A"/>
    <w:rsid w:val="003619F2"/>
    <w:rsid w:val="00365820"/>
    <w:rsid w:val="00372EFB"/>
    <w:rsid w:val="003744CF"/>
    <w:rsid w:val="00390F87"/>
    <w:rsid w:val="0039481F"/>
    <w:rsid w:val="0039693E"/>
    <w:rsid w:val="003A5E02"/>
    <w:rsid w:val="003B5735"/>
    <w:rsid w:val="003C554F"/>
    <w:rsid w:val="003D4926"/>
    <w:rsid w:val="003E02D3"/>
    <w:rsid w:val="003E4B55"/>
    <w:rsid w:val="0040149C"/>
    <w:rsid w:val="00403F52"/>
    <w:rsid w:val="00414478"/>
    <w:rsid w:val="00417EB8"/>
    <w:rsid w:val="00426AA7"/>
    <w:rsid w:val="004275F5"/>
    <w:rsid w:val="004430F4"/>
    <w:rsid w:val="00464281"/>
    <w:rsid w:val="004860F6"/>
    <w:rsid w:val="00492BD3"/>
    <w:rsid w:val="004A122F"/>
    <w:rsid w:val="004B38AD"/>
    <w:rsid w:val="004B46C7"/>
    <w:rsid w:val="004B70BD"/>
    <w:rsid w:val="004C303B"/>
    <w:rsid w:val="004D3C56"/>
    <w:rsid w:val="004E353B"/>
    <w:rsid w:val="004F70CD"/>
    <w:rsid w:val="005122CD"/>
    <w:rsid w:val="0052111D"/>
    <w:rsid w:val="005232A2"/>
    <w:rsid w:val="005266B7"/>
    <w:rsid w:val="00534236"/>
    <w:rsid w:val="005425D6"/>
    <w:rsid w:val="00543A63"/>
    <w:rsid w:val="00557C73"/>
    <w:rsid w:val="005760A9"/>
    <w:rsid w:val="0059000A"/>
    <w:rsid w:val="00593D47"/>
    <w:rsid w:val="00594464"/>
    <w:rsid w:val="005B4C4E"/>
    <w:rsid w:val="005D00D2"/>
    <w:rsid w:val="005D23F7"/>
    <w:rsid w:val="005E7F0B"/>
    <w:rsid w:val="00604600"/>
    <w:rsid w:val="006132B3"/>
    <w:rsid w:val="0061767F"/>
    <w:rsid w:val="00622781"/>
    <w:rsid w:val="00640BFF"/>
    <w:rsid w:val="00640E42"/>
    <w:rsid w:val="0064458C"/>
    <w:rsid w:val="0066032A"/>
    <w:rsid w:val="00664CA7"/>
    <w:rsid w:val="00665A91"/>
    <w:rsid w:val="00666747"/>
    <w:rsid w:val="00687E09"/>
    <w:rsid w:val="0069621B"/>
    <w:rsid w:val="006A19B0"/>
    <w:rsid w:val="006A2E37"/>
    <w:rsid w:val="006A4B49"/>
    <w:rsid w:val="006A7B5C"/>
    <w:rsid w:val="006B4267"/>
    <w:rsid w:val="006B7BA2"/>
    <w:rsid w:val="006C1AA0"/>
    <w:rsid w:val="006E1001"/>
    <w:rsid w:val="006E68CD"/>
    <w:rsid w:val="006F0C63"/>
    <w:rsid w:val="006F209E"/>
    <w:rsid w:val="007078F4"/>
    <w:rsid w:val="00723E90"/>
    <w:rsid w:val="00727F94"/>
    <w:rsid w:val="007337EB"/>
    <w:rsid w:val="00745D18"/>
    <w:rsid w:val="00747A21"/>
    <w:rsid w:val="00776530"/>
    <w:rsid w:val="0078620C"/>
    <w:rsid w:val="00791E8E"/>
    <w:rsid w:val="007A0109"/>
    <w:rsid w:val="007B22EA"/>
    <w:rsid w:val="007B2500"/>
    <w:rsid w:val="007B2752"/>
    <w:rsid w:val="007B4C6A"/>
    <w:rsid w:val="007B5688"/>
    <w:rsid w:val="007D61D6"/>
    <w:rsid w:val="007E1B19"/>
    <w:rsid w:val="007F3623"/>
    <w:rsid w:val="00827311"/>
    <w:rsid w:val="00834BB4"/>
    <w:rsid w:val="00835187"/>
    <w:rsid w:val="00853B47"/>
    <w:rsid w:val="00873501"/>
    <w:rsid w:val="008762A2"/>
    <w:rsid w:val="00876326"/>
    <w:rsid w:val="00884C20"/>
    <w:rsid w:val="00886E1E"/>
    <w:rsid w:val="00890CA6"/>
    <w:rsid w:val="008945D9"/>
    <w:rsid w:val="008B4302"/>
    <w:rsid w:val="008C33CC"/>
    <w:rsid w:val="008C52E2"/>
    <w:rsid w:val="008C5AD9"/>
    <w:rsid w:val="008D7CC0"/>
    <w:rsid w:val="008E2006"/>
    <w:rsid w:val="008F5AC2"/>
    <w:rsid w:val="00903C58"/>
    <w:rsid w:val="009055D3"/>
    <w:rsid w:val="00907ACD"/>
    <w:rsid w:val="0091469C"/>
    <w:rsid w:val="00926427"/>
    <w:rsid w:val="0094018D"/>
    <w:rsid w:val="00961CF7"/>
    <w:rsid w:val="009706FB"/>
    <w:rsid w:val="009726FB"/>
    <w:rsid w:val="009A4ACC"/>
    <w:rsid w:val="009A5342"/>
    <w:rsid w:val="009A7D84"/>
    <w:rsid w:val="009D71C1"/>
    <w:rsid w:val="009F2CF0"/>
    <w:rsid w:val="00A0160D"/>
    <w:rsid w:val="00A01D3C"/>
    <w:rsid w:val="00A025C1"/>
    <w:rsid w:val="00A04690"/>
    <w:rsid w:val="00A102FF"/>
    <w:rsid w:val="00A21333"/>
    <w:rsid w:val="00A25377"/>
    <w:rsid w:val="00A2686F"/>
    <w:rsid w:val="00A360C1"/>
    <w:rsid w:val="00A40DD3"/>
    <w:rsid w:val="00A4700D"/>
    <w:rsid w:val="00A830EB"/>
    <w:rsid w:val="00A8311B"/>
    <w:rsid w:val="00A90409"/>
    <w:rsid w:val="00AD1EFE"/>
    <w:rsid w:val="00AD51FC"/>
    <w:rsid w:val="00AD7E56"/>
    <w:rsid w:val="00AE2627"/>
    <w:rsid w:val="00AF2481"/>
    <w:rsid w:val="00AF47CA"/>
    <w:rsid w:val="00AF49A6"/>
    <w:rsid w:val="00B01F08"/>
    <w:rsid w:val="00B16E8F"/>
    <w:rsid w:val="00B23982"/>
    <w:rsid w:val="00B2442F"/>
    <w:rsid w:val="00B30401"/>
    <w:rsid w:val="00B32FA3"/>
    <w:rsid w:val="00B44142"/>
    <w:rsid w:val="00B51D69"/>
    <w:rsid w:val="00B6637D"/>
    <w:rsid w:val="00B86A1F"/>
    <w:rsid w:val="00B86E45"/>
    <w:rsid w:val="00B90D04"/>
    <w:rsid w:val="00BA1EF4"/>
    <w:rsid w:val="00BB648A"/>
    <w:rsid w:val="00BB71B6"/>
    <w:rsid w:val="00BB76D0"/>
    <w:rsid w:val="00BC363C"/>
    <w:rsid w:val="00BD7D92"/>
    <w:rsid w:val="00BE23D0"/>
    <w:rsid w:val="00BE4B9E"/>
    <w:rsid w:val="00C00BE0"/>
    <w:rsid w:val="00C268A0"/>
    <w:rsid w:val="00C33596"/>
    <w:rsid w:val="00C377A0"/>
    <w:rsid w:val="00C45BE8"/>
    <w:rsid w:val="00C53F5A"/>
    <w:rsid w:val="00C57BB1"/>
    <w:rsid w:val="00C62C24"/>
    <w:rsid w:val="00C635B6"/>
    <w:rsid w:val="00C71944"/>
    <w:rsid w:val="00CA5CBD"/>
    <w:rsid w:val="00CB4257"/>
    <w:rsid w:val="00CB459F"/>
    <w:rsid w:val="00CC027D"/>
    <w:rsid w:val="00CC2012"/>
    <w:rsid w:val="00CE005B"/>
    <w:rsid w:val="00CE70C7"/>
    <w:rsid w:val="00CE7A00"/>
    <w:rsid w:val="00CF4A84"/>
    <w:rsid w:val="00CF7AEC"/>
    <w:rsid w:val="00D0361A"/>
    <w:rsid w:val="00D03CA1"/>
    <w:rsid w:val="00D1150B"/>
    <w:rsid w:val="00D1589D"/>
    <w:rsid w:val="00D206AD"/>
    <w:rsid w:val="00D30ADD"/>
    <w:rsid w:val="00D33435"/>
    <w:rsid w:val="00D37DFC"/>
    <w:rsid w:val="00D43A0D"/>
    <w:rsid w:val="00D45771"/>
    <w:rsid w:val="00D458B7"/>
    <w:rsid w:val="00D46867"/>
    <w:rsid w:val="00D526F3"/>
    <w:rsid w:val="00D54E72"/>
    <w:rsid w:val="00D57724"/>
    <w:rsid w:val="00D61970"/>
    <w:rsid w:val="00D70163"/>
    <w:rsid w:val="00D735C4"/>
    <w:rsid w:val="00D7687E"/>
    <w:rsid w:val="00D82996"/>
    <w:rsid w:val="00DA2034"/>
    <w:rsid w:val="00DA4348"/>
    <w:rsid w:val="00DB183A"/>
    <w:rsid w:val="00DC448A"/>
    <w:rsid w:val="00DC733E"/>
    <w:rsid w:val="00DD0AC2"/>
    <w:rsid w:val="00DE23FE"/>
    <w:rsid w:val="00DE5229"/>
    <w:rsid w:val="00DF57BE"/>
    <w:rsid w:val="00E01795"/>
    <w:rsid w:val="00E06500"/>
    <w:rsid w:val="00E247FF"/>
    <w:rsid w:val="00E33B22"/>
    <w:rsid w:val="00E539C6"/>
    <w:rsid w:val="00E57060"/>
    <w:rsid w:val="00E64D96"/>
    <w:rsid w:val="00E66182"/>
    <w:rsid w:val="00E81ADD"/>
    <w:rsid w:val="00E87616"/>
    <w:rsid w:val="00EA21CF"/>
    <w:rsid w:val="00EA5C16"/>
    <w:rsid w:val="00EB20E1"/>
    <w:rsid w:val="00EB641A"/>
    <w:rsid w:val="00EE526B"/>
    <w:rsid w:val="00EF000D"/>
    <w:rsid w:val="00F02994"/>
    <w:rsid w:val="00F20166"/>
    <w:rsid w:val="00F24841"/>
    <w:rsid w:val="00F33087"/>
    <w:rsid w:val="00F35F34"/>
    <w:rsid w:val="00F37CEC"/>
    <w:rsid w:val="00F4027E"/>
    <w:rsid w:val="00F40803"/>
    <w:rsid w:val="00F44B42"/>
    <w:rsid w:val="00F5032F"/>
    <w:rsid w:val="00F527B8"/>
    <w:rsid w:val="00F545A3"/>
    <w:rsid w:val="00F56219"/>
    <w:rsid w:val="00F5663E"/>
    <w:rsid w:val="00F57A2E"/>
    <w:rsid w:val="00F82577"/>
    <w:rsid w:val="00F83EE2"/>
    <w:rsid w:val="00F97395"/>
    <w:rsid w:val="00FA20E4"/>
    <w:rsid w:val="00FB1502"/>
    <w:rsid w:val="00FB5706"/>
    <w:rsid w:val="00FB7887"/>
    <w:rsid w:val="00FD7026"/>
    <w:rsid w:val="00FE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CB500D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D00D2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7D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Pogrubienie">
    <w:name w:val="Strong"/>
    <w:uiPriority w:val="22"/>
    <w:qFormat/>
    <w:rsid w:val="00DB183A"/>
    <w:rPr>
      <w:b/>
      <w:bCs/>
    </w:rPr>
  </w:style>
  <w:style w:type="paragraph" w:styleId="Bezodstpw">
    <w:name w:val="No Spacing"/>
    <w:uiPriority w:val="1"/>
    <w:qFormat/>
    <w:rsid w:val="00DB183A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"/>
    <w:link w:val="Akapitzlist"/>
    <w:uiPriority w:val="34"/>
    <w:qFormat/>
    <w:locked/>
    <w:rsid w:val="00DB183A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rsid w:val="0015600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6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5600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56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5600F"/>
    <w:rPr>
      <w:rFonts w:ascii="Arial" w:hAnsi="Arial"/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F33087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37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72EFB"/>
    <w:rPr>
      <w:rFonts w:ascii="Arial" w:hAnsi="Arial"/>
      <w:sz w:val="24"/>
      <w:szCs w:val="24"/>
    </w:rPr>
  </w:style>
  <w:style w:type="character" w:styleId="Hipercze">
    <w:name w:val="Hyperlink"/>
    <w:uiPriority w:val="99"/>
    <w:unhideWhenUsed/>
    <w:rsid w:val="003744C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7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3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pomorskie.e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mailto:iod@mfipr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BFE543B-02AE-441C-84A8-F5EC9284B9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268</TotalTime>
  <Pages>10</Pages>
  <Words>2212</Words>
  <Characters>13276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Dawid</cp:lastModifiedBy>
  <cp:revision>81</cp:revision>
  <cp:lastPrinted>2024-04-12T07:49:00Z</cp:lastPrinted>
  <dcterms:created xsi:type="dcterms:W3CDTF">2024-05-09T08:41:00Z</dcterms:created>
  <dcterms:modified xsi:type="dcterms:W3CDTF">2024-12-12T12:06:00Z</dcterms:modified>
</cp:coreProperties>
</file>