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1F6D33C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>
        <w:rPr>
          <w:rFonts w:asciiTheme="minorHAnsi" w:eastAsia="Calibri" w:hAnsiTheme="minorHAnsi" w:cstheme="minorHAnsi"/>
        </w:rPr>
        <w:t>3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252C5A1B" w14:textId="77777777" w:rsidR="00E12438" w:rsidRDefault="00E12438" w:rsidP="00E12438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„Rozwój edukacji przedszkolnej w Gminie Łęczyce – etap 2”  </w:t>
      </w:r>
    </w:p>
    <w:p w14:paraId="3189818C" w14:textId="77777777" w:rsidR="00E12438" w:rsidRDefault="00E12438" w:rsidP="00E12438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nr FEPM.05.07-IZ.00-0008/23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2A99C7F6" w:rsidR="00F63DDC" w:rsidRDefault="007F63DE" w:rsidP="00E12438">
      <w:pPr>
        <w:suppressAutoHyphens/>
        <w:spacing w:after="360" w:line="360" w:lineRule="auto"/>
        <w:jc w:val="both"/>
        <w:rPr>
          <w:rFonts w:asciiTheme="minorHAnsi" w:hAnsiTheme="minorHAnsi" w:cstheme="minorHAnsi"/>
        </w:rPr>
      </w:pPr>
      <w:r w:rsidRPr="00FB62ED">
        <w:rPr>
          <w:rFonts w:asciiTheme="minorHAnsi" w:eastAsia="Calibri" w:hAnsiTheme="minorHAnsi" w:cstheme="minorHAnsi"/>
          <w:b/>
        </w:rPr>
        <w:t>„</w:t>
      </w:r>
      <w:r w:rsidR="00E12438" w:rsidRPr="00E12438">
        <w:rPr>
          <w:rFonts w:asciiTheme="minorHAnsi" w:eastAsia="Calibri" w:hAnsiTheme="minorHAnsi" w:cstheme="minorHAnsi"/>
          <w:b/>
        </w:rPr>
        <w:t>Rozwój edukacji przedszkolnej w Gminie Łęczyce – etap 2</w:t>
      </w:r>
      <w:r w:rsidRPr="00FB62ED">
        <w:rPr>
          <w:rFonts w:asciiTheme="minorHAnsi" w:eastAsia="Calibri" w:hAnsiTheme="minorHAnsi" w:cstheme="minorHAnsi"/>
          <w:b/>
        </w:rPr>
        <w:t>”</w:t>
      </w:r>
      <w:r w:rsidR="005C3700" w:rsidRPr="005C3700">
        <w:rPr>
          <w:rFonts w:asciiTheme="minorHAnsi" w:hAnsiTheme="minorHAnsi" w:cstheme="minorHAnsi"/>
          <w:b/>
        </w:rPr>
        <w:t xml:space="preserve">,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412EE">
        <w:rPr>
          <w:rFonts w:asciiTheme="minorHAnsi" w:hAnsiTheme="minorHAnsi" w:cstheme="minorHAnsi"/>
        </w:rPr>
        <w:t>7</w:t>
      </w:r>
      <w:r w:rsidR="005C3700" w:rsidRPr="00DB183A">
        <w:rPr>
          <w:rFonts w:asciiTheme="minorHAnsi" w:hAnsiTheme="minorHAnsi" w:cstheme="minorHAnsi"/>
        </w:rPr>
        <w:t xml:space="preserve">. Edukacja </w:t>
      </w:r>
      <w:r w:rsidR="00B04B96">
        <w:rPr>
          <w:rFonts w:asciiTheme="minorHAnsi" w:hAnsiTheme="minorHAnsi" w:cstheme="minorHAnsi"/>
        </w:rPr>
        <w:t>ogólna i zawodowa</w:t>
      </w:r>
      <w:r w:rsidR="00B04B96" w:rsidRPr="00DB183A">
        <w:rPr>
          <w:rFonts w:asciiTheme="minorHAnsi" w:hAnsiTheme="minorHAnsi" w:cstheme="minorHAnsi"/>
        </w:rPr>
        <w:t xml:space="preserve">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2A560FBB" w14:textId="77777777" w:rsidR="007F5DC8" w:rsidRPr="007F5DC8" w:rsidRDefault="002E6D8A" w:rsidP="007F5DC8">
      <w:pPr>
        <w:widowControl w:val="0"/>
        <w:spacing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7F5DC8" w:rsidRPr="007F5DC8"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„Rozwój edukacji przedszkolnej w Gminie Łęczyce – etap 2”  </w:t>
      </w:r>
    </w:p>
    <w:p w14:paraId="7E8D4318" w14:textId="42A645FB" w:rsidR="009065EF" w:rsidRDefault="007F5DC8" w:rsidP="007F5DC8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7F5DC8">
        <w:rPr>
          <w:rFonts w:asciiTheme="minorHAnsi" w:eastAsia="NimbusSanL-Regu" w:hAnsiTheme="minorHAnsi" w:cstheme="minorHAnsi"/>
          <w:b/>
          <w:kern w:val="1"/>
          <w:lang w:eastAsia="ar-SA"/>
        </w:rPr>
        <w:t>o nr FEPM.05.07-IZ.00-0008/23</w:t>
      </w:r>
      <w:r w:rsidR="00CE0763">
        <w:rPr>
          <w:rFonts w:asciiTheme="minorHAnsi" w:hAnsiTheme="minorHAnsi" w:cstheme="minorHAnsi"/>
          <w:kern w:val="1"/>
          <w:lang w:eastAsia="ar-SA"/>
        </w:rPr>
        <w:t xml:space="preserve"> </w:t>
      </w:r>
    </w:p>
    <w:p w14:paraId="32874EFE" w14:textId="4544E18A" w:rsidR="005C3700" w:rsidRPr="009065EF" w:rsidRDefault="005C3700" w:rsidP="009065EF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288A0" w14:textId="77777777" w:rsidR="00FF3C86" w:rsidRDefault="00FF3C86">
      <w:r>
        <w:separator/>
      </w:r>
    </w:p>
  </w:endnote>
  <w:endnote w:type="continuationSeparator" w:id="0">
    <w:p w14:paraId="4819C6EF" w14:textId="77777777" w:rsidR="00FF3C86" w:rsidRDefault="00FF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8B5C" w14:textId="77777777" w:rsidR="00FF3C86" w:rsidRDefault="00FF3C86">
      <w:r>
        <w:separator/>
      </w:r>
    </w:p>
  </w:footnote>
  <w:footnote w:type="continuationSeparator" w:id="0">
    <w:p w14:paraId="04931A06" w14:textId="77777777" w:rsidR="00FF3C86" w:rsidRDefault="00FF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6EFB"/>
    <w:rsid w:val="002A0AA3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5727F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16</TotalTime>
  <Pages>1</Pages>
  <Words>139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18</cp:revision>
  <cp:lastPrinted>2023-02-24T08:38:00Z</cp:lastPrinted>
  <dcterms:created xsi:type="dcterms:W3CDTF">2024-05-08T08:22:00Z</dcterms:created>
  <dcterms:modified xsi:type="dcterms:W3CDTF">2024-10-16T12:40:00Z</dcterms:modified>
</cp:coreProperties>
</file>