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419D" w14:textId="77777777" w:rsidR="00B61EC5" w:rsidRDefault="00B61EC5">
      <w:pPr>
        <w:pStyle w:val="Standard"/>
        <w:jc w:val="center"/>
        <w:rPr>
          <w:b/>
          <w:bCs/>
        </w:rPr>
      </w:pPr>
    </w:p>
    <w:p w14:paraId="1E8EFC14" w14:textId="77777777" w:rsidR="00B61EC5" w:rsidRDefault="00B61EC5">
      <w:pPr>
        <w:pStyle w:val="Standard"/>
        <w:jc w:val="center"/>
        <w:rPr>
          <w:b/>
          <w:bCs/>
        </w:rPr>
      </w:pPr>
    </w:p>
    <w:p w14:paraId="6E694F26" w14:textId="77777777" w:rsidR="00B61EC5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WYKAZ NIERUCHOMOŚCI, BĘDĄCEJ WŁASNOŚCIĄ GMINY DOBROŃ PRZEZNACZONEJ </w:t>
      </w:r>
    </w:p>
    <w:p w14:paraId="590E545F" w14:textId="77777777" w:rsidR="00B61EC5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DO UŻYCZENIA NA OKRES 36 MIESIĘCY</w:t>
      </w:r>
    </w:p>
    <w:p w14:paraId="15C7AC30" w14:textId="77777777" w:rsidR="00B61EC5" w:rsidRDefault="00B61EC5">
      <w:pPr>
        <w:pStyle w:val="Standard"/>
        <w:jc w:val="center"/>
        <w:rPr>
          <w:b/>
          <w:bCs/>
        </w:rPr>
      </w:pPr>
    </w:p>
    <w:p w14:paraId="28256197" w14:textId="77777777" w:rsidR="00B61EC5" w:rsidRDefault="00B61EC5">
      <w:pPr>
        <w:pStyle w:val="Standard"/>
        <w:jc w:val="center"/>
        <w:rPr>
          <w:b/>
          <w:bCs/>
        </w:rPr>
      </w:pPr>
    </w:p>
    <w:tbl>
      <w:tblPr>
        <w:tblW w:w="14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7769"/>
        <w:gridCol w:w="5953"/>
      </w:tblGrid>
      <w:tr w:rsidR="00B61EC5" w14:paraId="2EBE260F" w14:textId="77777777">
        <w:trPr>
          <w:trHeight w:val="84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DA184" w14:textId="77777777" w:rsidR="00B61EC5" w:rsidRDefault="00000000">
            <w:pPr>
              <w:pStyle w:val="TableContents"/>
              <w:jc w:val="center"/>
            </w:pPr>
            <w:r>
              <w:t>Lp.</w:t>
            </w:r>
          </w:p>
        </w:tc>
        <w:tc>
          <w:tcPr>
            <w:tcW w:w="7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A1F9E" w14:textId="77777777" w:rsidR="00B61EC5" w:rsidRDefault="00000000">
            <w:pPr>
              <w:pStyle w:val="TableContents"/>
              <w:jc w:val="center"/>
            </w:pPr>
            <w:r>
              <w:t>Oznaczenie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BC1FF" w14:textId="77777777" w:rsidR="00B61EC5" w:rsidRDefault="00000000">
            <w:pPr>
              <w:pStyle w:val="TableContents"/>
              <w:jc w:val="center"/>
            </w:pPr>
            <w:r>
              <w:t xml:space="preserve">Treść </w:t>
            </w:r>
          </w:p>
        </w:tc>
      </w:tr>
      <w:tr w:rsidR="00B61EC5" w14:paraId="19F03BC5" w14:textId="77777777">
        <w:trPr>
          <w:trHeight w:val="510"/>
        </w:trPr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6DFCB" w14:textId="77777777" w:rsidR="00B61EC5" w:rsidRDefault="0000000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4607D" w14:textId="77777777" w:rsidR="00B61EC5" w:rsidRDefault="00000000">
            <w:pPr>
              <w:pStyle w:val="TableContents"/>
              <w:jc w:val="center"/>
            </w:pPr>
            <w:r>
              <w:t xml:space="preserve">Oznaczenie nieruchomości według księgi wieczystej oraz katastru nieruchomości </w:t>
            </w:r>
          </w:p>
        </w:tc>
        <w:tc>
          <w:tcPr>
            <w:tcW w:w="595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66AE9" w14:textId="77777777" w:rsidR="00B61EC5" w:rsidRDefault="00000000">
            <w:pPr>
              <w:pStyle w:val="TableContents"/>
              <w:jc w:val="center"/>
            </w:pPr>
            <w:r>
              <w:t>SR1L/00048730/2, działka nr 640/1, obręb ewidencyjny Dobroń Poduchowny</w:t>
            </w:r>
          </w:p>
        </w:tc>
      </w:tr>
      <w:tr w:rsidR="00B61EC5" w14:paraId="7381702A" w14:textId="77777777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1C737" w14:textId="77777777" w:rsidR="00B61EC5" w:rsidRDefault="00000000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449DF" w14:textId="77777777" w:rsidR="00B61EC5" w:rsidRDefault="00000000">
            <w:pPr>
              <w:pStyle w:val="TableContents"/>
              <w:jc w:val="center"/>
            </w:pPr>
            <w:r>
              <w:t xml:space="preserve">Powierzchnia nieruchomości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2AF07" w14:textId="77777777" w:rsidR="00B61EC5" w:rsidRDefault="00000000">
            <w:pPr>
              <w:pStyle w:val="TableContents"/>
              <w:jc w:val="center"/>
            </w:pPr>
            <w:r>
              <w:t>57,80 m</w:t>
            </w:r>
            <w:r>
              <w:rPr>
                <w:vertAlign w:val="superscript"/>
              </w:rPr>
              <w:t>2</w:t>
            </w:r>
          </w:p>
        </w:tc>
      </w:tr>
      <w:tr w:rsidR="00B61EC5" w14:paraId="42831148" w14:textId="77777777">
        <w:trPr>
          <w:trHeight w:val="300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F1AF" w14:textId="77777777" w:rsidR="00B61EC5" w:rsidRDefault="00000000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C9088" w14:textId="77777777" w:rsidR="00B61EC5" w:rsidRDefault="00000000">
            <w:pPr>
              <w:pStyle w:val="TableContents"/>
              <w:jc w:val="center"/>
            </w:pPr>
            <w:r>
              <w:t xml:space="preserve">Opis nieruchomości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16F98" w14:textId="77777777" w:rsidR="00B61EC5" w:rsidRDefault="00000000">
            <w:pPr>
              <w:pStyle w:val="TableContents"/>
              <w:jc w:val="center"/>
            </w:pPr>
            <w:r>
              <w:t xml:space="preserve">Pomieszczenie na I piętrze w budynku użyteczności publicznej </w:t>
            </w:r>
          </w:p>
        </w:tc>
      </w:tr>
      <w:tr w:rsidR="00B61EC5" w14:paraId="2B24020E" w14:textId="77777777">
        <w:trPr>
          <w:trHeight w:val="255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AC2C2" w14:textId="77777777" w:rsidR="00B61EC5" w:rsidRDefault="00000000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E70E2" w14:textId="77777777" w:rsidR="00B61EC5" w:rsidRDefault="00000000">
            <w:pPr>
              <w:pStyle w:val="TableContents"/>
              <w:jc w:val="center"/>
            </w:pPr>
            <w:r>
              <w:t>Przeznaczenie nieruchomości i sposób jej zagospodarowania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D50DD" w14:textId="77777777" w:rsidR="00B61EC5" w:rsidRDefault="00000000">
            <w:pPr>
              <w:pStyle w:val="TableContents"/>
              <w:jc w:val="center"/>
            </w:pPr>
            <w:r>
              <w:t>Pomieszczenie przeznaczone do prowadzenia działalności statutowej</w:t>
            </w:r>
          </w:p>
        </w:tc>
      </w:tr>
      <w:tr w:rsidR="00B61EC5" w14:paraId="531FABEF" w14:textId="77777777">
        <w:trPr>
          <w:trHeight w:val="240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FAFC6" w14:textId="77777777" w:rsidR="00B61EC5" w:rsidRDefault="00000000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70CDC" w14:textId="77777777" w:rsidR="00B61EC5" w:rsidRDefault="00000000">
            <w:pPr>
              <w:pStyle w:val="TableContents"/>
              <w:jc w:val="center"/>
            </w:pPr>
            <w:r>
              <w:t xml:space="preserve">Termin zagospodarowania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503CC" w14:textId="77777777" w:rsidR="00B61EC5" w:rsidRDefault="00000000">
            <w:pPr>
              <w:pStyle w:val="TableContents"/>
              <w:jc w:val="center"/>
            </w:pPr>
            <w:r>
              <w:t>Nie dotyczy</w:t>
            </w:r>
          </w:p>
        </w:tc>
      </w:tr>
      <w:tr w:rsidR="00B61EC5" w14:paraId="7AE2D6F1" w14:textId="77777777">
        <w:trPr>
          <w:trHeight w:val="165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3CF5D" w14:textId="77777777" w:rsidR="00B61EC5" w:rsidRDefault="00000000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6C699" w14:textId="77777777" w:rsidR="00B61EC5" w:rsidRDefault="00000000">
            <w:pPr>
              <w:pStyle w:val="TableContents"/>
              <w:jc w:val="center"/>
            </w:pPr>
            <w:r>
              <w:t xml:space="preserve">Cena nieruchomości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DD50B" w14:textId="77777777" w:rsidR="00B61EC5" w:rsidRDefault="00000000">
            <w:pPr>
              <w:pStyle w:val="TableContents"/>
              <w:jc w:val="center"/>
            </w:pPr>
            <w:r>
              <w:t>Nie dotyczy</w:t>
            </w:r>
          </w:p>
        </w:tc>
      </w:tr>
      <w:tr w:rsidR="00B61EC5" w14:paraId="43649E5A" w14:textId="77777777">
        <w:trPr>
          <w:trHeight w:val="195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CD47C" w14:textId="77777777" w:rsidR="00B61EC5" w:rsidRDefault="00000000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0797A" w14:textId="77777777" w:rsidR="00B61EC5" w:rsidRDefault="00000000">
            <w:pPr>
              <w:pStyle w:val="TableContents"/>
              <w:jc w:val="center"/>
            </w:pPr>
            <w:r>
              <w:t>Wysokość stawek procentowych opłat z tytułu użytkowania wieczystego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134D5" w14:textId="77777777" w:rsidR="00B61EC5" w:rsidRDefault="00000000">
            <w:pPr>
              <w:pStyle w:val="TableContents"/>
              <w:jc w:val="center"/>
            </w:pPr>
            <w:r>
              <w:t>Nie dotyczy</w:t>
            </w:r>
          </w:p>
        </w:tc>
      </w:tr>
      <w:tr w:rsidR="00B61EC5" w14:paraId="677E00FC" w14:textId="77777777">
        <w:trPr>
          <w:trHeight w:val="180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BCDC6" w14:textId="77777777" w:rsidR="00B61EC5" w:rsidRDefault="00000000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1C7B2" w14:textId="77777777" w:rsidR="00B61EC5" w:rsidRDefault="00000000">
            <w:pPr>
              <w:pStyle w:val="TableContents"/>
              <w:jc w:val="center"/>
            </w:pPr>
            <w:r>
              <w:t>Wysokość opłat z tytułu użytkowania, najmu lub dzierżawy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6DC4C" w14:textId="77777777" w:rsidR="00B61EC5" w:rsidRDefault="00000000">
            <w:pPr>
              <w:pStyle w:val="TableContents"/>
              <w:jc w:val="center"/>
            </w:pPr>
            <w:r>
              <w:t>Nie dotyczy</w:t>
            </w:r>
          </w:p>
        </w:tc>
      </w:tr>
      <w:tr w:rsidR="00B61EC5" w14:paraId="159B1F54" w14:textId="77777777">
        <w:trPr>
          <w:trHeight w:val="225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8B848" w14:textId="77777777" w:rsidR="00B61EC5" w:rsidRDefault="0000000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2A235" w14:textId="77777777" w:rsidR="00B61EC5" w:rsidRDefault="00000000">
            <w:pPr>
              <w:pStyle w:val="TableContents"/>
              <w:jc w:val="center"/>
            </w:pPr>
            <w:r>
              <w:t>Termin wnoszenia opłat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5B55B" w14:textId="77777777" w:rsidR="00B61EC5" w:rsidRDefault="00000000">
            <w:pPr>
              <w:pStyle w:val="TableContents"/>
              <w:jc w:val="center"/>
            </w:pPr>
            <w:r>
              <w:t>Nie dotyczy</w:t>
            </w:r>
          </w:p>
        </w:tc>
      </w:tr>
      <w:tr w:rsidR="00B61EC5" w14:paraId="696502CA" w14:textId="77777777">
        <w:trPr>
          <w:trHeight w:val="210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DA6FD" w14:textId="77777777" w:rsidR="00B61EC5" w:rsidRDefault="0000000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C3111" w14:textId="77777777" w:rsidR="00B61EC5" w:rsidRDefault="00000000">
            <w:pPr>
              <w:pStyle w:val="TableContents"/>
              <w:jc w:val="center"/>
            </w:pPr>
            <w:r>
              <w:t>Zasady aktualizacji opłat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34E71" w14:textId="77777777" w:rsidR="00B61EC5" w:rsidRDefault="00000000">
            <w:pPr>
              <w:pStyle w:val="TableContents"/>
              <w:jc w:val="center"/>
            </w:pPr>
            <w:r>
              <w:t>Nie dotyczy</w:t>
            </w:r>
          </w:p>
        </w:tc>
      </w:tr>
      <w:tr w:rsidR="00B61EC5" w14:paraId="5434C777" w14:textId="77777777">
        <w:trPr>
          <w:trHeight w:val="165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8F2FF" w14:textId="77777777" w:rsidR="00B61EC5" w:rsidRDefault="00000000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F04E4" w14:textId="77777777" w:rsidR="00B61EC5" w:rsidRDefault="00000000">
            <w:pPr>
              <w:pStyle w:val="TableContents"/>
              <w:jc w:val="center"/>
            </w:pPr>
            <w:r>
              <w:t>Informacja o przeznaczeniu do zbycia lub oddania w użytkowanie, najem dzierżawę lub użyczenie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B7A04" w14:textId="77777777" w:rsidR="00B61EC5" w:rsidRDefault="00000000">
            <w:pPr>
              <w:pStyle w:val="TableContents"/>
              <w:jc w:val="center"/>
            </w:pPr>
            <w:r>
              <w:t xml:space="preserve">Umowa użyczenia zostanie zawarta na okres </w:t>
            </w:r>
            <w:r>
              <w:br/>
              <w:t>od 01.01.2024 r. do 31 grudnia 2026 r.</w:t>
            </w:r>
          </w:p>
        </w:tc>
      </w:tr>
    </w:tbl>
    <w:p w14:paraId="07D4FC2C" w14:textId="77777777" w:rsidR="00B61EC5" w:rsidRDefault="00000000">
      <w:pPr>
        <w:pStyle w:val="Standard"/>
        <w:rPr>
          <w:b/>
          <w:bCs/>
        </w:rPr>
      </w:pPr>
      <w:r>
        <w:rPr>
          <w:b/>
          <w:bCs/>
        </w:rPr>
        <w:t>Wykaz umieszcza się na okres 21 dni od dnia 12 stycznia 2024. do 5 lutego 2024 r. w budynku Urzędu Gminy w Dobroniu oraz na stronie internetowej.</w:t>
      </w:r>
    </w:p>
    <w:p w14:paraId="10DAD298" w14:textId="77777777" w:rsidR="00B61EC5" w:rsidRDefault="00B61EC5">
      <w:pPr>
        <w:pStyle w:val="Standard"/>
        <w:rPr>
          <w:b/>
          <w:bCs/>
        </w:rPr>
      </w:pPr>
    </w:p>
    <w:p w14:paraId="35CDC3F2" w14:textId="77777777" w:rsidR="00B61EC5" w:rsidRDefault="00000000">
      <w:pPr>
        <w:pStyle w:val="Standard"/>
      </w:pPr>
      <w:r>
        <w:t>Dobroń, dn. 12.01.2024 r.</w:t>
      </w:r>
    </w:p>
    <w:sectPr w:rsidR="00B61EC5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61CC" w14:textId="77777777" w:rsidR="00C00549" w:rsidRDefault="00C00549">
      <w:r>
        <w:separator/>
      </w:r>
    </w:p>
  </w:endnote>
  <w:endnote w:type="continuationSeparator" w:id="0">
    <w:p w14:paraId="5A8D04C8" w14:textId="77777777" w:rsidR="00C00549" w:rsidRDefault="00C0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7178" w14:textId="77777777" w:rsidR="00C00549" w:rsidRDefault="00C00549">
      <w:r>
        <w:rPr>
          <w:color w:val="000000"/>
        </w:rPr>
        <w:separator/>
      </w:r>
    </w:p>
  </w:footnote>
  <w:footnote w:type="continuationSeparator" w:id="0">
    <w:p w14:paraId="542E0671" w14:textId="77777777" w:rsidR="00C00549" w:rsidRDefault="00C0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C5"/>
    <w:rsid w:val="000D4D43"/>
    <w:rsid w:val="00167000"/>
    <w:rsid w:val="00661606"/>
    <w:rsid w:val="00B5190B"/>
    <w:rsid w:val="00B61EC5"/>
    <w:rsid w:val="00C00549"/>
    <w:rsid w:val="00C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9F69"/>
  <w15:docId w15:val="{48176F87-FFDE-49C7-A541-EC0C14DA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Wykaz na lokal sienkiewicza 60.docx</Template>
  <TotalTime>0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ela.janeczek</dc:creator>
  <cp:lastModifiedBy>Marcin Cieślak</cp:lastModifiedBy>
  <cp:revision>2</cp:revision>
  <cp:lastPrinted>2024-01-16T08:36:00Z</cp:lastPrinted>
  <dcterms:created xsi:type="dcterms:W3CDTF">2024-01-17T12:09:00Z</dcterms:created>
  <dcterms:modified xsi:type="dcterms:W3CDTF">2024-01-17T12:09:00Z</dcterms:modified>
</cp:coreProperties>
</file>